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EF" w:rsidRPr="00453B1A" w:rsidRDefault="00821119" w:rsidP="00453B1A">
      <w:pPr>
        <w:pStyle w:val="projecttitle"/>
        <w:rPr>
          <w:bCs w:val="0"/>
        </w:rPr>
      </w:pPr>
      <w:r>
        <w:rPr>
          <w:noProof/>
        </w:rPr>
        <w:drawing>
          <wp:anchor distT="0" distB="0" distL="114300" distR="114300" simplePos="0" relativeHeight="251657728" behindDoc="1" locked="0" layoutInCell="1" allowOverlap="1">
            <wp:simplePos x="0" y="0"/>
            <wp:positionH relativeFrom="column">
              <wp:posOffset>4829175</wp:posOffset>
            </wp:positionH>
            <wp:positionV relativeFrom="paragraph">
              <wp:posOffset>-19050</wp:posOffset>
            </wp:positionV>
            <wp:extent cx="1143000" cy="114300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EF" w:rsidRPr="00453B1A">
        <w:rPr>
          <w:bCs w:val="0"/>
        </w:rPr>
        <w:t xml:space="preserve">Project </w:t>
      </w:r>
      <w:r w:rsidR="008C62D1">
        <w:rPr>
          <w:bCs w:val="0"/>
        </w:rPr>
        <w:t>3</w:t>
      </w:r>
    </w:p>
    <w:p w:rsidR="00453B1A" w:rsidRDefault="002E31EF" w:rsidP="00453B1A">
      <w:pPr>
        <w:pStyle w:val="projectsubtitle"/>
      </w:pPr>
      <w:r w:rsidRPr="009C1617">
        <w:t>Evaluation 3</w:t>
      </w:r>
      <w:r w:rsidR="00AF5CAC">
        <w:t>3</w:t>
      </w:r>
    </w:p>
    <w:p w:rsidR="00453B1A" w:rsidRPr="00453B1A" w:rsidRDefault="00F320EB" w:rsidP="00453B1A">
      <w:pPr>
        <w:pStyle w:val="projectsubtitle"/>
        <w:spacing w:after="600"/>
      </w:pPr>
      <w:r>
        <w:t>Introduction to Statistics (MTHH 041 055)</w:t>
      </w:r>
    </w:p>
    <w:p w:rsidR="00470EF9" w:rsidRDefault="00470EF9" w:rsidP="00470EF9">
      <w:r w:rsidRPr="00D56B43">
        <w:rPr>
          <w:i/>
        </w:rPr>
        <w:t xml:space="preserve">Be sure to include ALL pages of this project (including the directions and the assignment) when you send the project to your teacher for grading. </w:t>
      </w:r>
      <w:proofErr w:type="gramStart"/>
      <w:r w:rsidRPr="00D56B43">
        <w:rPr>
          <w:i/>
        </w:rPr>
        <w:t>Don</w:t>
      </w:r>
      <w:r>
        <w:rPr>
          <w:rFonts w:cs="Arial"/>
          <w:i/>
        </w:rPr>
        <w:t>’</w:t>
      </w:r>
      <w:r w:rsidRPr="00D56B43">
        <w:rPr>
          <w:i/>
        </w:rPr>
        <w:t>t</w:t>
      </w:r>
      <w:proofErr w:type="gramEnd"/>
      <w:r w:rsidRPr="00D56B43">
        <w:rPr>
          <w:i/>
        </w:rPr>
        <w:t xml:space="preserve"> forget to put your name and I.D. number at the top of this page!</w:t>
      </w:r>
    </w:p>
    <w:p w:rsidR="00470EF9" w:rsidRDefault="00470EF9" w:rsidP="00470EF9">
      <w:r w:rsidRPr="00232F2B">
        <w:t xml:space="preserve">This project will count for </w:t>
      </w:r>
      <w:r w:rsidRPr="00232F2B">
        <w:rPr>
          <w:b/>
        </w:rPr>
        <w:t>1</w:t>
      </w:r>
      <w:r>
        <w:rPr>
          <w:b/>
        </w:rPr>
        <w:t>1</w:t>
      </w:r>
      <w:r w:rsidRPr="00232F2B">
        <w:rPr>
          <w:b/>
        </w:rPr>
        <w:t>%</w:t>
      </w:r>
      <w:r w:rsidRPr="00232F2B">
        <w:t xml:space="preserve"> of your overall grade for this course. Be sure to read all the instructions and assemble all the necessary materials before you begin. You will need to print this document and complete it on paper. Feel free to attach extra pages if you need them.</w:t>
      </w:r>
    </w:p>
    <w:p w:rsidR="00470EF9" w:rsidRPr="00063254" w:rsidRDefault="00470EF9" w:rsidP="00470EF9">
      <w:pPr>
        <w:rPr>
          <w:color w:val="FF0000"/>
        </w:rPr>
      </w:pPr>
      <w:r w:rsidRPr="00F82D28">
        <w:rPr>
          <w:rFonts w:cs="Arial"/>
          <w:b/>
          <w:color w:val="000000"/>
          <w:szCs w:val="21"/>
        </w:rPr>
        <w:t>To earn full credit, you must justify your solutions by showing your work</w:t>
      </w:r>
      <w:r w:rsidRPr="004874E6">
        <w:rPr>
          <w:b/>
        </w:rPr>
        <w:t>.</w:t>
      </w:r>
    </w:p>
    <w:p w:rsidR="00470EF9" w:rsidRDefault="00470EF9" w:rsidP="00470EF9">
      <w:r w:rsidRPr="00D47986">
        <w:t>When you have completed this project, you may submit it electronically through the online course management system</w:t>
      </w:r>
      <w:r>
        <w:t xml:space="preserve"> b</w:t>
      </w:r>
      <w:r w:rsidRPr="009F389B">
        <w:t>y scanning the pages into either .pdf (Portable Document Format), or .doc (M</w:t>
      </w:r>
      <w:r>
        <w:t>icrosoft</w:t>
      </w:r>
      <w:r w:rsidRPr="009F389B">
        <w:t xml:space="preserve"> Word document)</w:t>
      </w:r>
      <w:r w:rsidRPr="004E1482">
        <w:t xml:space="preserve"> </w:t>
      </w:r>
      <w:r w:rsidRPr="009F389B">
        <w:t>format. If you scan your project as images, embed them in a Word document in</w:t>
      </w:r>
      <w:r>
        <w:t xml:space="preserve"> </w:t>
      </w:r>
      <w:r w:rsidRPr="009F389B">
        <w:t>.gif image format</w:t>
      </w:r>
      <w:r>
        <w:t>. U</w:t>
      </w:r>
      <w:r w:rsidRPr="009F389B">
        <w:t>sing .gif images that are smaller than 8 x 10 inches, or 600 x 800 pixels, will help ensure that the pro</w:t>
      </w:r>
      <w:r w:rsidR="00821119">
        <w:t xml:space="preserve">ject is small enough to upload. </w:t>
      </w:r>
      <w:r w:rsidRPr="009F389B">
        <w:t>Make sure your pages are legible before you upload them</w:t>
      </w:r>
      <w:proofErr w:type="gramStart"/>
      <w:r w:rsidRPr="009F389B">
        <w:t>.</w:t>
      </w:r>
      <w:r>
        <w:t>*</w:t>
      </w:r>
      <w:proofErr w:type="gramEnd"/>
      <w:r>
        <w:t>*</w:t>
      </w:r>
      <w:r w:rsidRPr="00EC7FA5">
        <w:t xml:space="preserve"> </w:t>
      </w:r>
      <w:r w:rsidRPr="00D47986">
        <w:t>Check the instructions in the online course for more information.</w:t>
      </w:r>
    </w:p>
    <w:p w:rsidR="00470EF9" w:rsidRDefault="00470EF9" w:rsidP="001024BD">
      <w:pPr>
        <w:spacing w:before="0" w:after="0" w:line="240" w:lineRule="atLeast"/>
      </w:pPr>
    </w:p>
    <w:p w:rsidR="00470EF9" w:rsidRDefault="00470EF9" w:rsidP="00470EF9">
      <w:r>
        <w:t>You will need to justify your work in order to receive full credit on these problems. Double-check your work before moving forward.</w:t>
      </w:r>
    </w:p>
    <w:p w:rsidR="004A5163" w:rsidRDefault="00470EF9" w:rsidP="001024BD">
      <w:pPr>
        <w:pStyle w:val="topicsubtitle"/>
        <w:spacing w:before="240"/>
      </w:pPr>
      <w:r>
        <w:t>Part A: Questions 1 – 8</w:t>
      </w:r>
    </w:p>
    <w:p w:rsidR="003F26AC" w:rsidRDefault="003F26AC" w:rsidP="00D56B43">
      <w:r>
        <w:t xml:space="preserve">1. Give a definition </w:t>
      </w:r>
      <w:r w:rsidR="00E73F61" w:rsidRPr="00E73F61">
        <w:rPr>
          <w:b/>
        </w:rPr>
        <w:t>AND</w:t>
      </w:r>
      <w:r>
        <w:t xml:space="preserve"> example in your own words for each of the concepts.</w:t>
      </w:r>
      <w:r w:rsidR="00E73F61">
        <w:t xml:space="preserve"> (</w:t>
      </w:r>
      <w:r w:rsidR="00E73F61" w:rsidRPr="00E73F61">
        <w:rPr>
          <w:b/>
        </w:rPr>
        <w:t>20 pts</w:t>
      </w:r>
      <w:r w:rsidR="00E73F61">
        <w:t>)</w:t>
      </w:r>
    </w:p>
    <w:p w:rsidR="003F26AC" w:rsidRDefault="003F26AC" w:rsidP="00D56B43">
      <w:r>
        <w:tab/>
        <w:t xml:space="preserve">a. </w:t>
      </w:r>
      <w:r>
        <w:tab/>
        <w:t>Law of Large Numbers</w:t>
      </w:r>
    </w:p>
    <w:p w:rsidR="003F26AC" w:rsidRDefault="003F26AC" w:rsidP="001024BD">
      <w:pPr>
        <w:spacing w:before="240" w:after="240"/>
      </w:pPr>
    </w:p>
    <w:p w:rsidR="003F26AC" w:rsidRDefault="003F26AC" w:rsidP="00D56B43">
      <w:r>
        <w:lastRenderedPageBreak/>
        <w:tab/>
        <w:t>b.</w:t>
      </w:r>
      <w:r>
        <w:tab/>
        <w:t>The non-existent law of averages</w:t>
      </w:r>
    </w:p>
    <w:p w:rsidR="003F26AC" w:rsidRDefault="003F26AC" w:rsidP="001024BD">
      <w:pPr>
        <w:spacing w:before="240" w:after="240"/>
      </w:pPr>
    </w:p>
    <w:p w:rsidR="003F26AC" w:rsidRDefault="003F26AC" w:rsidP="00D56B43">
      <w:r>
        <w:tab/>
        <w:t>c.</w:t>
      </w:r>
      <w:r>
        <w:tab/>
        <w:t>Fundamental Counting Principle (for “and” &amp; “or”)</w:t>
      </w:r>
    </w:p>
    <w:p w:rsidR="003F26AC" w:rsidRDefault="003F26AC" w:rsidP="001024BD">
      <w:pPr>
        <w:spacing w:before="240" w:after="240"/>
      </w:pPr>
    </w:p>
    <w:p w:rsidR="003F26AC" w:rsidRDefault="003F26AC" w:rsidP="00D56B43">
      <w:r>
        <w:tab/>
        <w:t>d.</w:t>
      </w:r>
      <w:r>
        <w:tab/>
        <w:t>Permutation</w:t>
      </w:r>
    </w:p>
    <w:p w:rsidR="00470EF9" w:rsidRDefault="00470EF9" w:rsidP="001024BD">
      <w:pPr>
        <w:spacing w:before="240" w:after="240"/>
      </w:pPr>
    </w:p>
    <w:p w:rsidR="003F26AC" w:rsidRDefault="003F26AC" w:rsidP="00D56B43">
      <w:r>
        <w:tab/>
        <w:t>e.</w:t>
      </w:r>
      <w:r>
        <w:tab/>
        <w:t>Combination</w:t>
      </w:r>
    </w:p>
    <w:p w:rsidR="00420BB7" w:rsidRDefault="00420BB7" w:rsidP="00D56B43">
      <w:r>
        <w:t xml:space="preserve">2.  A raffle has </w:t>
      </w:r>
      <w:r w:rsidR="00E34485">
        <w:t>four</w:t>
      </w:r>
      <w:r>
        <w:t xml:space="preserve"> prizes.  Explain why the chance of winning a prize is not 1 out of </w:t>
      </w:r>
      <w:r w:rsidR="00E34485">
        <w:t>4</w:t>
      </w:r>
      <w:r>
        <w:t>.</w:t>
      </w:r>
      <w:r w:rsidR="00E73F61">
        <w:t xml:space="preserve"> </w:t>
      </w:r>
      <w:r w:rsidR="00E73F61">
        <w:rPr>
          <w:rFonts w:cs="Arial"/>
          <w:szCs w:val="21"/>
        </w:rPr>
        <w:t>(</w:t>
      </w:r>
      <w:proofErr w:type="gramStart"/>
      <w:r w:rsidR="00E73F61" w:rsidRPr="00E73F61">
        <w:rPr>
          <w:rFonts w:cs="Arial"/>
          <w:b/>
          <w:szCs w:val="21"/>
        </w:rPr>
        <w:t>2</w:t>
      </w:r>
      <w:proofErr w:type="gramEnd"/>
      <w:r w:rsidR="00E73F61" w:rsidRPr="00E73F61">
        <w:rPr>
          <w:rFonts w:cs="Arial"/>
          <w:b/>
          <w:szCs w:val="21"/>
        </w:rPr>
        <w:t xml:space="preserve"> pts</w:t>
      </w:r>
      <w:r w:rsidR="00E73F61">
        <w:rPr>
          <w:rFonts w:cs="Arial"/>
          <w:szCs w:val="21"/>
        </w:rPr>
        <w:t>)</w:t>
      </w:r>
    </w:p>
    <w:p w:rsidR="00420BB7" w:rsidRDefault="00420BB7" w:rsidP="00D56B43"/>
    <w:p w:rsidR="00420BB7" w:rsidRDefault="00420BB7" w:rsidP="00D56B43"/>
    <w:p w:rsidR="00420BB7" w:rsidRDefault="00420BB7" w:rsidP="00D56B43">
      <w:r>
        <w:t>3.  Including you, there are 1</w:t>
      </w:r>
      <w:r w:rsidR="00E34485">
        <w:t>0</w:t>
      </w:r>
      <w:r>
        <w:t xml:space="preserve"> boys and 18 girls in your chemistry class.</w:t>
      </w:r>
      <w:r w:rsidR="00E73F61">
        <w:t xml:space="preserve"> </w:t>
      </w:r>
      <w:r w:rsidR="00E73F61">
        <w:rPr>
          <w:rFonts w:cs="Arial"/>
          <w:szCs w:val="21"/>
        </w:rPr>
        <w:t>(</w:t>
      </w:r>
      <w:proofErr w:type="gramStart"/>
      <w:r w:rsidR="00E73F61" w:rsidRPr="00E73F61">
        <w:rPr>
          <w:rFonts w:cs="Arial"/>
          <w:b/>
          <w:szCs w:val="21"/>
        </w:rPr>
        <w:t>4</w:t>
      </w:r>
      <w:proofErr w:type="gramEnd"/>
      <w:r w:rsidR="00E73F61" w:rsidRPr="00E73F61">
        <w:rPr>
          <w:rFonts w:cs="Arial"/>
          <w:b/>
          <w:szCs w:val="21"/>
        </w:rPr>
        <w:t xml:space="preserve"> pts</w:t>
      </w:r>
      <w:r w:rsidR="00E73F61">
        <w:rPr>
          <w:rFonts w:cs="Arial"/>
          <w:szCs w:val="21"/>
        </w:rPr>
        <w:t>)</w:t>
      </w:r>
    </w:p>
    <w:p w:rsidR="00420BB7" w:rsidRDefault="00420BB7" w:rsidP="00D56B43">
      <w:r>
        <w:tab/>
        <w:t xml:space="preserve">a. How many ways can one boy and one girl </w:t>
      </w:r>
      <w:proofErr w:type="gramStart"/>
      <w:r>
        <w:t>be chosen</w:t>
      </w:r>
      <w:proofErr w:type="gramEnd"/>
      <w:r>
        <w:t xml:space="preserve"> to run an errand for the teacher?</w:t>
      </w:r>
    </w:p>
    <w:p w:rsidR="00420BB7" w:rsidRDefault="00420BB7" w:rsidP="00D56B43"/>
    <w:p w:rsidR="00420BB7" w:rsidRDefault="00420BB7" w:rsidP="00D56B43"/>
    <w:p w:rsidR="00420BB7" w:rsidRDefault="00420BB7" w:rsidP="00D56B43">
      <w:r>
        <w:tab/>
        <w:t xml:space="preserve">b. How many ways can one boy or one girl </w:t>
      </w:r>
      <w:proofErr w:type="gramStart"/>
      <w:r>
        <w:t>be chosen</w:t>
      </w:r>
      <w:proofErr w:type="gramEnd"/>
      <w:r>
        <w:t>?</w:t>
      </w:r>
    </w:p>
    <w:p w:rsidR="00420BB7" w:rsidRDefault="00420BB7" w:rsidP="00D56B43"/>
    <w:p w:rsidR="00420BB7" w:rsidRDefault="00420BB7" w:rsidP="00D56B43"/>
    <w:p w:rsidR="00CA629D" w:rsidRDefault="00CA629D" w:rsidP="00D56B43"/>
    <w:p w:rsidR="00420BB7" w:rsidRDefault="00420BB7" w:rsidP="00D56B43">
      <w:r>
        <w:t xml:space="preserve">4.  There are 12 suspects of a crime.  How many ways can </w:t>
      </w:r>
      <w:proofErr w:type="gramStart"/>
      <w:r w:rsidR="00E34485">
        <w:t>4</w:t>
      </w:r>
      <w:proofErr w:type="gramEnd"/>
      <w:r>
        <w:t xml:space="preserve"> of them be included in a lineup?</w:t>
      </w:r>
      <w:r w:rsidR="00E73F61">
        <w:t xml:space="preserve"> </w:t>
      </w:r>
      <w:r w:rsidR="00E73F61">
        <w:rPr>
          <w:rFonts w:cs="Arial"/>
          <w:szCs w:val="21"/>
        </w:rPr>
        <w:t>(</w:t>
      </w:r>
      <w:proofErr w:type="gramStart"/>
      <w:r w:rsidR="00E73F61" w:rsidRPr="00E73F61">
        <w:rPr>
          <w:rFonts w:cs="Arial"/>
          <w:b/>
          <w:szCs w:val="21"/>
        </w:rPr>
        <w:t>2</w:t>
      </w:r>
      <w:proofErr w:type="gramEnd"/>
      <w:r w:rsidR="00E73F61" w:rsidRPr="00E73F61">
        <w:rPr>
          <w:rFonts w:cs="Arial"/>
          <w:b/>
          <w:szCs w:val="21"/>
        </w:rPr>
        <w:t xml:space="preserve"> pts</w:t>
      </w:r>
      <w:r w:rsidR="00E73F61">
        <w:rPr>
          <w:rFonts w:cs="Arial"/>
          <w:szCs w:val="21"/>
        </w:rPr>
        <w:t>)</w:t>
      </w:r>
    </w:p>
    <w:p w:rsidR="00420BB7" w:rsidRDefault="00420BB7" w:rsidP="00D56B43"/>
    <w:p w:rsidR="00420BB7" w:rsidRDefault="00420BB7" w:rsidP="00D56B43"/>
    <w:p w:rsidR="00420BB7" w:rsidRDefault="00420BB7" w:rsidP="00D56B43"/>
    <w:p w:rsidR="00420BB7" w:rsidRDefault="00420BB7" w:rsidP="006B6FC6">
      <w:pPr>
        <w:ind w:left="270" w:hanging="270"/>
      </w:pPr>
      <w:r>
        <w:t xml:space="preserve">5.  </w:t>
      </w:r>
      <w:r w:rsidR="00E34485" w:rsidRPr="00420BB7">
        <w:t xml:space="preserve">A committee of </w:t>
      </w:r>
      <w:r w:rsidR="00E34485">
        <w:t>five</w:t>
      </w:r>
      <w:r w:rsidR="00E34485" w:rsidRPr="00420BB7">
        <w:t xml:space="preserve"> members is to </w:t>
      </w:r>
      <w:proofErr w:type="gramStart"/>
      <w:r w:rsidR="00E34485" w:rsidRPr="00420BB7">
        <w:t>be randomly selected</w:t>
      </w:r>
      <w:proofErr w:type="gramEnd"/>
      <w:r w:rsidR="00E34485" w:rsidRPr="00420BB7">
        <w:t xml:space="preserve"> from a group of </w:t>
      </w:r>
      <w:r w:rsidR="00E34485">
        <w:t>eight</w:t>
      </w:r>
      <w:r w:rsidR="00E34485" w:rsidRPr="00420BB7">
        <w:t xml:space="preserve"> freshmen and</w:t>
      </w:r>
      <w:r w:rsidR="00E34485">
        <w:t xml:space="preserve"> six</w:t>
      </w:r>
      <w:r w:rsidR="00E34485" w:rsidRPr="00420BB7">
        <w:t xml:space="preserve"> sophomores</w:t>
      </w:r>
      <w:r w:rsidR="00E34485">
        <w:t>.</w:t>
      </w:r>
      <w:r w:rsidR="00E73F61">
        <w:t xml:space="preserve"> </w:t>
      </w:r>
      <w:r w:rsidR="00E73F61">
        <w:rPr>
          <w:rFonts w:cs="Arial"/>
          <w:szCs w:val="21"/>
        </w:rPr>
        <w:t>(</w:t>
      </w:r>
      <w:proofErr w:type="gramStart"/>
      <w:r w:rsidR="00E73F61" w:rsidRPr="00E73F61">
        <w:rPr>
          <w:rFonts w:cs="Arial"/>
          <w:b/>
          <w:szCs w:val="21"/>
        </w:rPr>
        <w:t>5</w:t>
      </w:r>
      <w:proofErr w:type="gramEnd"/>
      <w:r w:rsidR="00E73F61" w:rsidRPr="00E73F61">
        <w:rPr>
          <w:rFonts w:cs="Arial"/>
          <w:b/>
          <w:szCs w:val="21"/>
        </w:rPr>
        <w:t xml:space="preserve"> pts</w:t>
      </w:r>
      <w:r w:rsidR="00E73F61">
        <w:rPr>
          <w:rFonts w:cs="Arial"/>
          <w:szCs w:val="21"/>
        </w:rPr>
        <w:t>)</w:t>
      </w:r>
    </w:p>
    <w:p w:rsidR="00420BB7" w:rsidRDefault="00420BB7" w:rsidP="00420BB7">
      <w:r>
        <w:tab/>
        <w:t xml:space="preserve">a. </w:t>
      </w:r>
      <w:r w:rsidR="00E34485" w:rsidRPr="00420BB7">
        <w:t xml:space="preserve">How many different committees of three freshmen and two sophomores </w:t>
      </w:r>
      <w:proofErr w:type="gramStart"/>
      <w:r w:rsidR="00E34485" w:rsidRPr="00420BB7">
        <w:t>can be chosen</w:t>
      </w:r>
      <w:proofErr w:type="gramEnd"/>
      <w:r w:rsidR="00E34485" w:rsidRPr="00420BB7">
        <w:t>?</w:t>
      </w:r>
    </w:p>
    <w:p w:rsidR="00420BB7" w:rsidRDefault="00420BB7" w:rsidP="00420BB7"/>
    <w:p w:rsidR="00420BB7" w:rsidRDefault="00420BB7" w:rsidP="00420BB7"/>
    <w:p w:rsidR="00420BB7" w:rsidRDefault="00420BB7" w:rsidP="00420BB7">
      <w:r>
        <w:tab/>
        <w:t xml:space="preserve">b. </w:t>
      </w:r>
      <w:r w:rsidR="00E34485">
        <w:t>What is the probabilit</w:t>
      </w:r>
      <w:r w:rsidR="00E73F61">
        <w:t xml:space="preserve">y that Jake, a freshmen, </w:t>
      </w:r>
      <w:proofErr w:type="gramStart"/>
      <w:r w:rsidR="00E73F61">
        <w:t xml:space="preserve">is </w:t>
      </w:r>
      <w:r w:rsidR="00E34485">
        <w:t>randomly chosen</w:t>
      </w:r>
      <w:proofErr w:type="gramEnd"/>
      <w:r w:rsidR="00E34485">
        <w:t xml:space="preserve"> </w:t>
      </w:r>
      <w:r w:rsidR="00E73F61">
        <w:t xml:space="preserve">for a </w:t>
      </w:r>
      <w:r w:rsidR="00E34485">
        <w:t>committee?</w:t>
      </w:r>
    </w:p>
    <w:p w:rsidR="00420BB7" w:rsidRDefault="00420BB7" w:rsidP="00420BB7"/>
    <w:p w:rsidR="00420BB7" w:rsidRDefault="00420BB7" w:rsidP="00420BB7"/>
    <w:p w:rsidR="00420BB7" w:rsidRDefault="00420BB7" w:rsidP="00420BB7">
      <w:r>
        <w:t>6. Thinking about 5-card poker hands</w:t>
      </w:r>
      <w:r w:rsidR="00346FF5">
        <w:t xml:space="preserve">… </w:t>
      </w:r>
      <w:r w:rsidR="00346FF5">
        <w:rPr>
          <w:rFonts w:cs="Arial"/>
          <w:szCs w:val="21"/>
        </w:rPr>
        <w:t>(</w:t>
      </w:r>
      <w:proofErr w:type="gramStart"/>
      <w:r w:rsidR="00346FF5">
        <w:rPr>
          <w:rFonts w:cs="Arial"/>
          <w:b/>
          <w:szCs w:val="21"/>
        </w:rPr>
        <w:t>8</w:t>
      </w:r>
      <w:proofErr w:type="gramEnd"/>
      <w:r w:rsidR="00346FF5" w:rsidRPr="00E73F61">
        <w:rPr>
          <w:rFonts w:cs="Arial"/>
          <w:b/>
          <w:szCs w:val="21"/>
        </w:rPr>
        <w:t xml:space="preserve"> pts</w:t>
      </w:r>
      <w:r w:rsidR="00346FF5">
        <w:rPr>
          <w:rFonts w:cs="Arial"/>
          <w:szCs w:val="21"/>
        </w:rPr>
        <w:t>)</w:t>
      </w:r>
    </w:p>
    <w:p w:rsidR="00420BB7" w:rsidRDefault="00420BB7" w:rsidP="00420BB7">
      <w:r>
        <w:tab/>
        <w:t>a. How many hands are possible?</w:t>
      </w:r>
    </w:p>
    <w:p w:rsidR="00420BB7" w:rsidRDefault="00420BB7" w:rsidP="00420BB7"/>
    <w:p w:rsidR="007E7958" w:rsidRDefault="007E7958" w:rsidP="00420BB7"/>
    <w:p w:rsidR="00420BB7" w:rsidRDefault="00420BB7" w:rsidP="00420BB7">
      <w:r>
        <w:tab/>
        <w:t xml:space="preserve">b. How many hands with exactly </w:t>
      </w:r>
      <w:proofErr w:type="gramStart"/>
      <w:r w:rsidR="00E34485">
        <w:t>3</w:t>
      </w:r>
      <w:proofErr w:type="gramEnd"/>
      <w:r>
        <w:t xml:space="preserve"> aces are possible?</w:t>
      </w:r>
    </w:p>
    <w:p w:rsidR="007E7958" w:rsidRDefault="007E7958" w:rsidP="00420BB7"/>
    <w:p w:rsidR="00420BB7" w:rsidRDefault="00420BB7" w:rsidP="00420BB7"/>
    <w:p w:rsidR="00420BB7" w:rsidRDefault="00420BB7" w:rsidP="00420BB7">
      <w:r>
        <w:tab/>
        <w:t xml:space="preserve">c. How many hands with exactly </w:t>
      </w:r>
      <w:proofErr w:type="gramStart"/>
      <w:r w:rsidR="00E34485">
        <w:t>1</w:t>
      </w:r>
      <w:proofErr w:type="gramEnd"/>
      <w:r>
        <w:t xml:space="preserve"> or </w:t>
      </w:r>
      <w:r w:rsidR="00E34485">
        <w:t>2</w:t>
      </w:r>
      <w:r>
        <w:t xml:space="preserve"> aces are possible?</w:t>
      </w:r>
    </w:p>
    <w:p w:rsidR="00420BB7" w:rsidRDefault="00420BB7" w:rsidP="00420BB7"/>
    <w:p w:rsidR="00420BB7" w:rsidRDefault="00420BB7" w:rsidP="00420BB7"/>
    <w:p w:rsidR="00420BB7" w:rsidRDefault="00420BB7" w:rsidP="006B6FC6">
      <w:pPr>
        <w:ind w:left="270" w:hanging="270"/>
      </w:pPr>
      <w:r>
        <w:t>7.</w:t>
      </w:r>
      <w:r w:rsidR="004E6465">
        <w:t xml:space="preserve"> </w:t>
      </w:r>
      <w:r w:rsidR="006B6FC6">
        <w:t xml:space="preserve"> </w:t>
      </w:r>
      <w:r w:rsidR="00E34485" w:rsidRPr="004E6465">
        <w:t>Passwords for a cell phone use two letters followed by two digits followed by a special</w:t>
      </w:r>
      <w:r w:rsidR="00E34485">
        <w:t xml:space="preserve"> symbol </w:t>
      </w:r>
      <w:proofErr w:type="gramStart"/>
      <w:r w:rsidR="00E34485">
        <w:t>(</w:t>
      </w:r>
      <w:r w:rsidR="00E34485" w:rsidRPr="004E6465">
        <w:t xml:space="preserve"> #</w:t>
      </w:r>
      <w:proofErr w:type="gramEnd"/>
      <w:r w:rsidR="00E34485" w:rsidRPr="004E6465">
        <w:t>, $, %, or &amp;), as in AW52$.</w:t>
      </w:r>
      <w:r w:rsidR="00E34485">
        <w:t xml:space="preserve">  Any </w:t>
      </w:r>
      <w:proofErr w:type="gramStart"/>
      <w:r w:rsidR="00E34485">
        <w:t>can be repeated</w:t>
      </w:r>
      <w:proofErr w:type="gramEnd"/>
      <w:r w:rsidR="00E34485">
        <w:t>.</w:t>
      </w:r>
      <w:r w:rsidR="00614982">
        <w:t xml:space="preserve"> </w:t>
      </w:r>
      <w:r w:rsidR="00614982">
        <w:rPr>
          <w:rFonts w:cs="Arial"/>
          <w:szCs w:val="21"/>
        </w:rPr>
        <w:t>(</w:t>
      </w:r>
      <w:proofErr w:type="gramStart"/>
      <w:r w:rsidR="00614982" w:rsidRPr="00E73F61">
        <w:rPr>
          <w:rFonts w:cs="Arial"/>
          <w:b/>
          <w:szCs w:val="21"/>
        </w:rPr>
        <w:t>5</w:t>
      </w:r>
      <w:proofErr w:type="gramEnd"/>
      <w:r w:rsidR="00614982" w:rsidRPr="00E73F61">
        <w:rPr>
          <w:rFonts w:cs="Arial"/>
          <w:b/>
          <w:szCs w:val="21"/>
        </w:rPr>
        <w:t xml:space="preserve"> pts</w:t>
      </w:r>
      <w:r w:rsidR="00614982">
        <w:rPr>
          <w:rFonts w:cs="Arial"/>
          <w:szCs w:val="21"/>
        </w:rPr>
        <w:t>)</w:t>
      </w:r>
    </w:p>
    <w:p w:rsidR="004E6465" w:rsidRDefault="004E6465" w:rsidP="004E6465">
      <w:r>
        <w:tab/>
        <w:t>a. How many passwords are possible?</w:t>
      </w:r>
    </w:p>
    <w:p w:rsidR="004E6465" w:rsidRDefault="004E6465" w:rsidP="004E6465"/>
    <w:p w:rsidR="004E6465" w:rsidRDefault="004E6465" w:rsidP="004E6465"/>
    <w:p w:rsidR="004E6465" w:rsidRDefault="004E6465" w:rsidP="00CA629D">
      <w:pPr>
        <w:ind w:left="900" w:hanging="180"/>
      </w:pPr>
      <w:r>
        <w:t xml:space="preserve">b. </w:t>
      </w:r>
      <w:proofErr w:type="gramStart"/>
      <w:r>
        <w:t>What’s</w:t>
      </w:r>
      <w:proofErr w:type="gramEnd"/>
      <w:r>
        <w:t xml:space="preserve"> the probability that a password generated randomly in the above format will contain </w:t>
      </w:r>
      <w:r w:rsidR="00616999">
        <w:t>one’s first and last name initials, in order?</w:t>
      </w:r>
    </w:p>
    <w:p w:rsidR="004E6465" w:rsidRDefault="004E6465" w:rsidP="004E6465"/>
    <w:p w:rsidR="004E6465" w:rsidRDefault="004E6465" w:rsidP="004E6465"/>
    <w:p w:rsidR="004E6465" w:rsidRDefault="004E6465" w:rsidP="006B6FC6">
      <w:pPr>
        <w:ind w:left="270" w:hanging="270"/>
      </w:pPr>
      <w:r>
        <w:t xml:space="preserve">8.  </w:t>
      </w:r>
      <w:r w:rsidR="00E34485" w:rsidRPr="004E6465">
        <w:t xml:space="preserve">Seven African American, </w:t>
      </w:r>
      <w:proofErr w:type="gramStart"/>
      <w:r w:rsidR="00E34485" w:rsidRPr="004E6465">
        <w:t>5</w:t>
      </w:r>
      <w:proofErr w:type="gramEnd"/>
      <w:r w:rsidR="00E34485" w:rsidRPr="004E6465">
        <w:t xml:space="preserve"> Asian, 6 Hispanic, and </w:t>
      </w:r>
      <w:r w:rsidR="00E34485">
        <w:t>4</w:t>
      </w:r>
      <w:r w:rsidR="00E34485" w:rsidRPr="004E6465">
        <w:t xml:space="preserve"> White students are finalists to participate</w:t>
      </w:r>
      <w:r w:rsidR="00E34485">
        <w:t xml:space="preserve"> </w:t>
      </w:r>
      <w:r w:rsidR="00E34485" w:rsidRPr="004E6465">
        <w:t xml:space="preserve">in a summer enrichment camp. From these students, </w:t>
      </w:r>
      <w:proofErr w:type="gramStart"/>
      <w:r w:rsidR="00E34485" w:rsidRPr="004E6465">
        <w:t>6</w:t>
      </w:r>
      <w:proofErr w:type="gramEnd"/>
      <w:r w:rsidR="00E34485" w:rsidRPr="004E6465">
        <w:t xml:space="preserve"> winners will be selected randomly.</w:t>
      </w:r>
      <w:r w:rsidR="00E34485">
        <w:t xml:space="preserve">  </w:t>
      </w:r>
      <w:proofErr w:type="gramStart"/>
      <w:r w:rsidR="00E34485" w:rsidRPr="004E6465">
        <w:t>What’s</w:t>
      </w:r>
      <w:proofErr w:type="gramEnd"/>
      <w:r w:rsidR="00E34485" w:rsidRPr="004E6465">
        <w:t xml:space="preserve"> the probability there will be no Hispanics among the winners? If this occurs, will you</w:t>
      </w:r>
      <w:r w:rsidR="00E34485">
        <w:t xml:space="preserve"> </w:t>
      </w:r>
      <w:r w:rsidR="00E34485" w:rsidRPr="004E6465">
        <w:t>suspect foul play? Explain.</w:t>
      </w:r>
      <w:r w:rsidR="00614982">
        <w:t xml:space="preserve"> </w:t>
      </w:r>
      <w:r w:rsidR="00614982">
        <w:rPr>
          <w:rFonts w:cs="Arial"/>
          <w:szCs w:val="21"/>
        </w:rPr>
        <w:t>(</w:t>
      </w:r>
      <w:proofErr w:type="gramStart"/>
      <w:r w:rsidR="00614982" w:rsidRPr="00E73F61">
        <w:rPr>
          <w:rFonts w:cs="Arial"/>
          <w:b/>
          <w:szCs w:val="21"/>
        </w:rPr>
        <w:t>5</w:t>
      </w:r>
      <w:proofErr w:type="gramEnd"/>
      <w:r w:rsidR="00614982" w:rsidRPr="00E73F61">
        <w:rPr>
          <w:rFonts w:cs="Arial"/>
          <w:b/>
          <w:szCs w:val="21"/>
        </w:rPr>
        <w:t xml:space="preserve"> pts</w:t>
      </w:r>
      <w:r w:rsidR="00614982">
        <w:rPr>
          <w:rFonts w:cs="Arial"/>
          <w:szCs w:val="21"/>
        </w:rPr>
        <w:t>)</w:t>
      </w:r>
    </w:p>
    <w:p w:rsidR="00A23748" w:rsidRDefault="00A23748" w:rsidP="004E6465"/>
    <w:p w:rsidR="00A23748" w:rsidRDefault="00A23748" w:rsidP="004E6465"/>
    <w:p w:rsidR="00A23748" w:rsidRDefault="00A23748" w:rsidP="004E6465"/>
    <w:p w:rsidR="00470EF9" w:rsidRDefault="00470EF9" w:rsidP="00470EF9">
      <w:pPr>
        <w:pStyle w:val="topicsubtitle"/>
        <w:spacing w:before="360"/>
      </w:pPr>
      <w:r>
        <w:t>Part B: Questions 9 – 12</w:t>
      </w:r>
    </w:p>
    <w:p w:rsidR="00A23748" w:rsidRDefault="00A23748" w:rsidP="006B6FC6">
      <w:pPr>
        <w:ind w:left="270" w:hanging="270"/>
      </w:pPr>
      <w:r>
        <w:t>9</w:t>
      </w:r>
      <w:r w:rsidRPr="00A23748">
        <w:t xml:space="preserve">. </w:t>
      </w:r>
      <w:r w:rsidR="006B6FC6">
        <w:t xml:space="preserve"> </w:t>
      </w:r>
      <w:r w:rsidR="00E34485">
        <w:t>36</w:t>
      </w:r>
      <w:r w:rsidR="00E34485" w:rsidRPr="00A23748">
        <w:t xml:space="preserve">% of the patients of a medical office are male. Of those males, </w:t>
      </w:r>
      <w:r w:rsidR="00E34485">
        <w:t>85</w:t>
      </w:r>
      <w:r w:rsidR="00E34485" w:rsidRPr="00A23748">
        <w:t>% say they are satisfied</w:t>
      </w:r>
      <w:r w:rsidR="00E34485">
        <w:t xml:space="preserve"> </w:t>
      </w:r>
      <w:r w:rsidR="00E34485" w:rsidRPr="00A23748">
        <w:t>with the care they are receiving. What is the probability that a patient selected at random from</w:t>
      </w:r>
      <w:r w:rsidR="00E34485">
        <w:t xml:space="preserve"> </w:t>
      </w:r>
      <w:r w:rsidR="00E34485" w:rsidRPr="00A23748">
        <w:t>this office’s patients is a male who is satisfied with the care he is receiving?</w:t>
      </w:r>
      <w:r w:rsidR="00614982">
        <w:t xml:space="preserve"> </w:t>
      </w:r>
      <w:r w:rsidR="00614982">
        <w:rPr>
          <w:rFonts w:cs="Arial"/>
          <w:szCs w:val="21"/>
        </w:rPr>
        <w:t>(</w:t>
      </w:r>
      <w:proofErr w:type="gramStart"/>
      <w:r w:rsidR="00614982">
        <w:rPr>
          <w:rFonts w:cs="Arial"/>
          <w:b/>
          <w:szCs w:val="21"/>
        </w:rPr>
        <w:t>2</w:t>
      </w:r>
      <w:proofErr w:type="gramEnd"/>
      <w:r w:rsidR="00614982" w:rsidRPr="00E73F61">
        <w:rPr>
          <w:rFonts w:cs="Arial"/>
          <w:b/>
          <w:szCs w:val="21"/>
        </w:rPr>
        <w:t xml:space="preserve"> pts</w:t>
      </w:r>
      <w:r w:rsidR="00614982">
        <w:rPr>
          <w:rFonts w:cs="Arial"/>
          <w:szCs w:val="21"/>
        </w:rPr>
        <w:t>)</w:t>
      </w:r>
    </w:p>
    <w:p w:rsidR="00A23748" w:rsidRDefault="00A23748" w:rsidP="00A23748"/>
    <w:p w:rsidR="00A23748" w:rsidRDefault="00A23748" w:rsidP="00A23748"/>
    <w:p w:rsidR="00A23748" w:rsidRPr="00A23748" w:rsidRDefault="00A23748" w:rsidP="006B6FC6">
      <w:pPr>
        <w:ind w:left="360" w:hanging="360"/>
      </w:pPr>
      <w:r>
        <w:t xml:space="preserve">10. </w:t>
      </w:r>
      <w:r w:rsidR="00E34485" w:rsidRPr="00A23748">
        <w:t xml:space="preserve">When asked about their support of two bills, 35% of </w:t>
      </w:r>
      <w:proofErr w:type="gramStart"/>
      <w:r w:rsidR="00E34485" w:rsidRPr="00A23748">
        <w:t>congressmen</w:t>
      </w:r>
      <w:proofErr w:type="gramEnd"/>
      <w:r w:rsidR="00E34485" w:rsidRPr="00A23748">
        <w:t xml:space="preserve"> supported Bill A, 62%</w:t>
      </w:r>
      <w:r w:rsidR="00E34485">
        <w:t xml:space="preserve"> </w:t>
      </w:r>
      <w:r w:rsidR="00E34485" w:rsidRPr="00A23748">
        <w:t>supported Bill B and 14% supported both.</w:t>
      </w:r>
      <w:r w:rsidR="00301152">
        <w:t xml:space="preserve"> </w:t>
      </w:r>
      <w:r w:rsidR="00301152">
        <w:rPr>
          <w:rFonts w:cs="Arial"/>
          <w:szCs w:val="21"/>
        </w:rPr>
        <w:t>(</w:t>
      </w:r>
      <w:proofErr w:type="gramStart"/>
      <w:r w:rsidR="00301152">
        <w:rPr>
          <w:rFonts w:cs="Arial"/>
          <w:b/>
          <w:szCs w:val="21"/>
        </w:rPr>
        <w:t>8</w:t>
      </w:r>
      <w:proofErr w:type="gramEnd"/>
      <w:r w:rsidR="00301152" w:rsidRPr="00E73F61">
        <w:rPr>
          <w:rFonts w:cs="Arial"/>
          <w:b/>
          <w:szCs w:val="21"/>
        </w:rPr>
        <w:t xml:space="preserve"> pts</w:t>
      </w:r>
      <w:r w:rsidR="00301152">
        <w:rPr>
          <w:rFonts w:cs="Arial"/>
          <w:szCs w:val="21"/>
        </w:rPr>
        <w:t>)</w:t>
      </w:r>
    </w:p>
    <w:p w:rsidR="00A23748" w:rsidRDefault="00A23748" w:rsidP="00B15A6A">
      <w:pPr>
        <w:numPr>
          <w:ilvl w:val="0"/>
          <w:numId w:val="3"/>
        </w:numPr>
      </w:pPr>
      <w:r w:rsidRPr="00A23748">
        <w:t>Draw a Venn diagram.</w:t>
      </w:r>
    </w:p>
    <w:p w:rsidR="00A23748" w:rsidRDefault="00A23748" w:rsidP="00A23748"/>
    <w:p w:rsidR="00A23748" w:rsidRDefault="00A23748" w:rsidP="00A23748"/>
    <w:p w:rsidR="00F37B91" w:rsidRDefault="00F37B91" w:rsidP="00A23748"/>
    <w:p w:rsidR="00A23748" w:rsidRDefault="00A23748" w:rsidP="00A23748"/>
    <w:p w:rsidR="00A23748" w:rsidRPr="00A23748" w:rsidRDefault="00A23748" w:rsidP="00B15A6A">
      <w:pPr>
        <w:numPr>
          <w:ilvl w:val="0"/>
          <w:numId w:val="3"/>
        </w:numPr>
      </w:pPr>
      <w:r w:rsidRPr="00A23748">
        <w:t xml:space="preserve">Find the probability that a </w:t>
      </w:r>
      <w:proofErr w:type="gramStart"/>
      <w:r w:rsidRPr="00A23748">
        <w:t>congressman</w:t>
      </w:r>
      <w:proofErr w:type="gramEnd"/>
      <w:r w:rsidRPr="00A23748">
        <w:t xml:space="preserve"> selected at random</w:t>
      </w:r>
      <w:r w:rsidR="00301152">
        <w:t>…</w:t>
      </w:r>
    </w:p>
    <w:p w:rsidR="00A23748" w:rsidRDefault="00A23748" w:rsidP="00B15A6A">
      <w:pPr>
        <w:numPr>
          <w:ilvl w:val="0"/>
          <w:numId w:val="4"/>
        </w:numPr>
        <w:ind w:left="1080"/>
      </w:pPr>
      <w:proofErr w:type="gramStart"/>
      <w:r w:rsidRPr="00A23748">
        <w:t>supports</w:t>
      </w:r>
      <w:proofErr w:type="gramEnd"/>
      <w:r w:rsidRPr="00A23748">
        <w:t xml:space="preserve"> Bill A or Bill B.</w:t>
      </w:r>
    </w:p>
    <w:p w:rsidR="007E7958" w:rsidRDefault="007E7958" w:rsidP="00F37B91">
      <w:pPr>
        <w:ind w:left="360"/>
      </w:pPr>
    </w:p>
    <w:p w:rsidR="00A23748" w:rsidRDefault="00E34485" w:rsidP="00B15A6A">
      <w:pPr>
        <w:numPr>
          <w:ilvl w:val="0"/>
          <w:numId w:val="4"/>
        </w:numPr>
        <w:ind w:left="1080"/>
      </w:pPr>
      <w:proofErr w:type="gramStart"/>
      <w:r w:rsidRPr="00A23748">
        <w:t>supports</w:t>
      </w:r>
      <w:proofErr w:type="gramEnd"/>
      <w:r w:rsidRPr="00A23748">
        <w:t xml:space="preserve"> Bill </w:t>
      </w:r>
      <w:r>
        <w:t>B</w:t>
      </w:r>
      <w:r w:rsidRPr="00A23748">
        <w:t xml:space="preserve"> but not Bill </w:t>
      </w:r>
      <w:r>
        <w:t>A</w:t>
      </w:r>
      <w:r w:rsidRPr="00A23748">
        <w:t>.</w:t>
      </w:r>
    </w:p>
    <w:p w:rsidR="007E7958" w:rsidRDefault="007E7958" w:rsidP="00F37B91">
      <w:pPr>
        <w:ind w:left="360"/>
      </w:pPr>
    </w:p>
    <w:p w:rsidR="00A23748" w:rsidRDefault="00E34485" w:rsidP="00B15A6A">
      <w:pPr>
        <w:numPr>
          <w:ilvl w:val="0"/>
          <w:numId w:val="4"/>
        </w:numPr>
        <w:ind w:left="1080"/>
      </w:pPr>
      <w:proofErr w:type="gramStart"/>
      <w:r w:rsidRPr="00A23748">
        <w:t>supports</w:t>
      </w:r>
      <w:proofErr w:type="gramEnd"/>
      <w:r w:rsidRPr="00A23748">
        <w:t xml:space="preserve"> neither Bill A nor Bill B.</w:t>
      </w:r>
    </w:p>
    <w:p w:rsidR="007E7958" w:rsidRDefault="007E7958" w:rsidP="00A23748"/>
    <w:p w:rsidR="00A23748" w:rsidRDefault="00A23748" w:rsidP="00A23748"/>
    <w:p w:rsidR="00A23748" w:rsidRDefault="00A23748" w:rsidP="00F37B91">
      <w:pPr>
        <w:ind w:left="360" w:hanging="360"/>
      </w:pPr>
      <w:r>
        <w:t xml:space="preserve">11. </w:t>
      </w:r>
      <w:r w:rsidR="00E34485" w:rsidRPr="00A23748">
        <w:t>While looking over the test scores for one of her classes, a teacher tabulated that of the 2</w:t>
      </w:r>
      <w:r w:rsidR="00E34485">
        <w:t xml:space="preserve">4 </w:t>
      </w:r>
      <w:r w:rsidR="00E34485" w:rsidRPr="00A23748">
        <w:t xml:space="preserve">students, </w:t>
      </w:r>
      <w:r w:rsidR="00E34485">
        <w:t xml:space="preserve">17 </w:t>
      </w:r>
      <w:r w:rsidR="00E34485" w:rsidRPr="00A23748">
        <w:t>students completed all the homework for the unit, 1</w:t>
      </w:r>
      <w:r w:rsidR="00E34485">
        <w:t>8</w:t>
      </w:r>
      <w:r w:rsidR="00E34485" w:rsidRPr="00A23748">
        <w:t xml:space="preserve"> students passed the unit</w:t>
      </w:r>
      <w:r w:rsidR="00E34485">
        <w:t xml:space="preserve"> </w:t>
      </w:r>
      <w:r w:rsidR="00E34485" w:rsidRPr="00A23748">
        <w:t xml:space="preserve">test, and </w:t>
      </w:r>
      <w:r w:rsidR="00E34485">
        <w:t>15</w:t>
      </w:r>
      <w:r w:rsidR="00E34485" w:rsidRPr="00A23748">
        <w:t xml:space="preserve"> students completed all the unit homework and passed the test.</w:t>
      </w:r>
      <w:r w:rsidR="00301152">
        <w:t xml:space="preserve"> </w:t>
      </w:r>
      <w:r w:rsidR="00301152">
        <w:rPr>
          <w:rFonts w:cs="Arial"/>
          <w:szCs w:val="21"/>
        </w:rPr>
        <w:t>(</w:t>
      </w:r>
      <w:r w:rsidR="00301152">
        <w:rPr>
          <w:rFonts w:cs="Arial"/>
          <w:b/>
          <w:szCs w:val="21"/>
        </w:rPr>
        <w:t>1</w:t>
      </w:r>
      <w:r w:rsidR="00CD3273">
        <w:rPr>
          <w:rFonts w:cs="Arial"/>
          <w:b/>
          <w:szCs w:val="21"/>
        </w:rPr>
        <w:t>6</w:t>
      </w:r>
      <w:r w:rsidR="00301152" w:rsidRPr="00E73F61">
        <w:rPr>
          <w:rFonts w:cs="Arial"/>
          <w:b/>
          <w:szCs w:val="21"/>
        </w:rPr>
        <w:t xml:space="preserve"> pts</w:t>
      </w:r>
      <w:r w:rsidR="00301152">
        <w:rPr>
          <w:rFonts w:cs="Arial"/>
          <w:szCs w:val="21"/>
        </w:rPr>
        <w:t>)</w:t>
      </w:r>
    </w:p>
    <w:p w:rsidR="00A23748" w:rsidRDefault="00A23748" w:rsidP="00B15A6A">
      <w:pPr>
        <w:numPr>
          <w:ilvl w:val="0"/>
          <w:numId w:val="5"/>
        </w:numPr>
      </w:pPr>
      <w:r w:rsidRPr="00A23748">
        <w:t xml:space="preserve">Organize this information in a </w:t>
      </w:r>
      <w:proofErr w:type="gramStart"/>
      <w:r w:rsidRPr="00A23748">
        <w:t>two way</w:t>
      </w:r>
      <w:proofErr w:type="gramEnd"/>
      <w:r w:rsidRPr="00A23748">
        <w:t xml:space="preserve"> table.</w:t>
      </w:r>
    </w:p>
    <w:p w:rsidR="00A23748" w:rsidRDefault="00A23748" w:rsidP="00A23748"/>
    <w:p w:rsidR="00A23748" w:rsidRDefault="00A23748" w:rsidP="00A23748"/>
    <w:p w:rsidR="00A23748" w:rsidRDefault="00A23748" w:rsidP="00A23748"/>
    <w:p w:rsidR="00A23748" w:rsidRDefault="00A23748" w:rsidP="00A23748"/>
    <w:p w:rsidR="00F37B91" w:rsidRDefault="00F37B91" w:rsidP="00A23748"/>
    <w:p w:rsidR="00A23748" w:rsidRPr="00A23748" w:rsidRDefault="00A23748" w:rsidP="00B15A6A">
      <w:pPr>
        <w:numPr>
          <w:ilvl w:val="0"/>
          <w:numId w:val="5"/>
        </w:numPr>
      </w:pPr>
      <w:r w:rsidRPr="00A23748">
        <w:t xml:space="preserve">If one student </w:t>
      </w:r>
      <w:proofErr w:type="gramStart"/>
      <w:r w:rsidRPr="00A23748">
        <w:t>is selected</w:t>
      </w:r>
      <w:proofErr w:type="gramEnd"/>
      <w:r w:rsidRPr="00A23748">
        <w:t xml:space="preserve"> rand</w:t>
      </w:r>
      <w:r w:rsidR="00F37B91">
        <w:t>omly, find the probability that</w:t>
      </w:r>
      <w:r w:rsidR="00301152">
        <w:t>…</w:t>
      </w:r>
    </w:p>
    <w:p w:rsidR="00A23748" w:rsidRDefault="00A23748" w:rsidP="00B15A6A">
      <w:pPr>
        <w:numPr>
          <w:ilvl w:val="0"/>
          <w:numId w:val="6"/>
        </w:numPr>
        <w:ind w:left="1080"/>
      </w:pPr>
      <w:proofErr w:type="gramStart"/>
      <w:r w:rsidRPr="00A23748">
        <w:t>the</w:t>
      </w:r>
      <w:proofErr w:type="gramEnd"/>
      <w:r w:rsidRPr="00A23748">
        <w:t xml:space="preserve"> student passed the test.</w:t>
      </w:r>
    </w:p>
    <w:p w:rsidR="00A23748" w:rsidRDefault="00A23748" w:rsidP="00F37B91">
      <w:pPr>
        <w:ind w:left="360"/>
      </w:pPr>
    </w:p>
    <w:p w:rsidR="00A23748" w:rsidRDefault="00A23748" w:rsidP="00F37B91">
      <w:pPr>
        <w:ind w:left="360"/>
      </w:pPr>
    </w:p>
    <w:p w:rsidR="00A23748" w:rsidRDefault="00A23748" w:rsidP="00B15A6A">
      <w:pPr>
        <w:numPr>
          <w:ilvl w:val="0"/>
          <w:numId w:val="6"/>
        </w:numPr>
        <w:ind w:left="1080"/>
      </w:pPr>
      <w:proofErr w:type="gramStart"/>
      <w:r w:rsidRPr="00A23748">
        <w:t>the</w:t>
      </w:r>
      <w:proofErr w:type="gramEnd"/>
      <w:r w:rsidRPr="00A23748">
        <w:t xml:space="preserve"> student did not complete the homework.</w:t>
      </w:r>
    </w:p>
    <w:p w:rsidR="00A23748" w:rsidRDefault="00A23748" w:rsidP="00F37B91">
      <w:pPr>
        <w:ind w:left="360"/>
      </w:pPr>
    </w:p>
    <w:p w:rsidR="007E7958" w:rsidRDefault="007E7958" w:rsidP="00F37B91">
      <w:pPr>
        <w:ind w:left="360"/>
      </w:pPr>
    </w:p>
    <w:p w:rsidR="00A23748" w:rsidRDefault="00A23748" w:rsidP="00B15A6A">
      <w:pPr>
        <w:numPr>
          <w:ilvl w:val="0"/>
          <w:numId w:val="6"/>
        </w:numPr>
        <w:ind w:left="1080"/>
      </w:pPr>
      <w:proofErr w:type="gramStart"/>
      <w:r w:rsidRPr="00A23748">
        <w:t>the</w:t>
      </w:r>
      <w:proofErr w:type="gramEnd"/>
      <w:r w:rsidRPr="00A23748">
        <w:t xml:space="preserve"> student completed the homework and passed the test.</w:t>
      </w:r>
    </w:p>
    <w:p w:rsidR="00A23748" w:rsidRDefault="00A23748" w:rsidP="00F37B91">
      <w:pPr>
        <w:ind w:left="360"/>
      </w:pPr>
    </w:p>
    <w:p w:rsidR="007E7958" w:rsidRDefault="007E7958" w:rsidP="00F37B91">
      <w:pPr>
        <w:ind w:left="360"/>
      </w:pPr>
    </w:p>
    <w:p w:rsidR="00A23748" w:rsidRDefault="00A23748" w:rsidP="00B15A6A">
      <w:pPr>
        <w:numPr>
          <w:ilvl w:val="0"/>
          <w:numId w:val="6"/>
        </w:numPr>
        <w:ind w:left="1080"/>
      </w:pPr>
      <w:proofErr w:type="gramStart"/>
      <w:r w:rsidRPr="00A23748">
        <w:t>the</w:t>
      </w:r>
      <w:proofErr w:type="gramEnd"/>
      <w:r w:rsidRPr="00A23748">
        <w:t xml:space="preserve"> student passed the test given s/he completed the homework.</w:t>
      </w:r>
    </w:p>
    <w:p w:rsidR="00A23748" w:rsidRDefault="00A23748" w:rsidP="00F37B91">
      <w:pPr>
        <w:ind w:left="360"/>
      </w:pPr>
    </w:p>
    <w:p w:rsidR="007E7958" w:rsidRDefault="007E7958" w:rsidP="00F37B91">
      <w:pPr>
        <w:ind w:left="360"/>
      </w:pPr>
    </w:p>
    <w:p w:rsidR="00A23748" w:rsidRDefault="00A23748" w:rsidP="00B15A6A">
      <w:pPr>
        <w:numPr>
          <w:ilvl w:val="0"/>
          <w:numId w:val="6"/>
        </w:numPr>
        <w:ind w:left="1080"/>
      </w:pPr>
      <w:proofErr w:type="gramStart"/>
      <w:r w:rsidRPr="00A23748">
        <w:t>the</w:t>
      </w:r>
      <w:proofErr w:type="gramEnd"/>
      <w:r w:rsidRPr="00A23748">
        <w:t xml:space="preserve"> student completed the homework if s/he passed the test.</w:t>
      </w:r>
    </w:p>
    <w:p w:rsidR="00A23748" w:rsidRDefault="00A23748" w:rsidP="00A23748"/>
    <w:p w:rsidR="007E7958" w:rsidRDefault="007E7958" w:rsidP="00A23748"/>
    <w:p w:rsidR="00A23748" w:rsidRDefault="00A23748" w:rsidP="00B15A6A">
      <w:pPr>
        <w:numPr>
          <w:ilvl w:val="0"/>
          <w:numId w:val="5"/>
        </w:numPr>
      </w:pPr>
      <w:r w:rsidRPr="00A23748">
        <w:t>In this example, is test success independent of homework completion? Explain.</w:t>
      </w:r>
    </w:p>
    <w:p w:rsidR="00A23748" w:rsidRDefault="00A23748" w:rsidP="00A23748"/>
    <w:p w:rsidR="00A23748" w:rsidRDefault="00A23748" w:rsidP="00A23748"/>
    <w:p w:rsidR="00A23748" w:rsidRDefault="00A23748" w:rsidP="00A23748"/>
    <w:p w:rsidR="00A23748" w:rsidRDefault="00A23748" w:rsidP="00A23748"/>
    <w:p w:rsidR="00A23748" w:rsidRDefault="00A23748" w:rsidP="00F37B91">
      <w:pPr>
        <w:ind w:left="450" w:hanging="450"/>
      </w:pPr>
      <w:r>
        <w:t xml:space="preserve">12. </w:t>
      </w:r>
      <w:r w:rsidR="00F37B91">
        <w:t xml:space="preserve"> </w:t>
      </w:r>
      <w:r w:rsidR="00E34485" w:rsidRPr="00A23748">
        <w:t xml:space="preserve">There are 23 Halloween </w:t>
      </w:r>
      <w:r w:rsidR="00301152">
        <w:t>candies</w:t>
      </w:r>
      <w:r w:rsidR="00E34485" w:rsidRPr="00A23748">
        <w:t xml:space="preserve"> in a jar. 14 are black and </w:t>
      </w:r>
      <w:proofErr w:type="gramStart"/>
      <w:r w:rsidR="00E34485" w:rsidRPr="00A23748">
        <w:t>9</w:t>
      </w:r>
      <w:proofErr w:type="gramEnd"/>
      <w:r w:rsidR="00E34485" w:rsidRPr="00A23748">
        <w:t xml:space="preserve"> are orange in color. Ramon</w:t>
      </w:r>
      <w:r w:rsidR="00E34485">
        <w:t xml:space="preserve"> </w:t>
      </w:r>
      <w:r w:rsidR="00E34485" w:rsidRPr="00A23748">
        <w:t xml:space="preserve">randomly picks two </w:t>
      </w:r>
      <w:r w:rsidR="00301152">
        <w:t>Halloween candies</w:t>
      </w:r>
      <w:r w:rsidR="00E34485" w:rsidRPr="00A23748">
        <w:t>, one at time.</w:t>
      </w:r>
      <w:r w:rsidR="00301152">
        <w:t xml:space="preserve"> </w:t>
      </w:r>
      <w:r w:rsidR="00301152">
        <w:rPr>
          <w:rFonts w:cs="Arial"/>
          <w:szCs w:val="21"/>
        </w:rPr>
        <w:t>(</w:t>
      </w:r>
      <w:r w:rsidR="00301152">
        <w:rPr>
          <w:rFonts w:cs="Arial"/>
          <w:b/>
          <w:szCs w:val="21"/>
        </w:rPr>
        <w:t>13</w:t>
      </w:r>
      <w:r w:rsidR="00301152" w:rsidRPr="00E73F61">
        <w:rPr>
          <w:rFonts w:cs="Arial"/>
          <w:b/>
          <w:szCs w:val="21"/>
        </w:rPr>
        <w:t xml:space="preserve"> pts</w:t>
      </w:r>
      <w:r w:rsidR="00301152">
        <w:rPr>
          <w:rFonts w:cs="Arial"/>
          <w:szCs w:val="21"/>
        </w:rPr>
        <w:t>)</w:t>
      </w:r>
    </w:p>
    <w:p w:rsidR="00A23748" w:rsidRDefault="00E34485" w:rsidP="00B15A6A">
      <w:pPr>
        <w:numPr>
          <w:ilvl w:val="0"/>
          <w:numId w:val="7"/>
        </w:numPr>
      </w:pPr>
      <w:r w:rsidRPr="00A23748">
        <w:t>Draw a tree diagram showing the probabilities of the colors Ramon could pick.</w:t>
      </w:r>
    </w:p>
    <w:p w:rsidR="00A23748" w:rsidRDefault="00A23748" w:rsidP="00F37B91"/>
    <w:p w:rsidR="00A23748" w:rsidRDefault="00A23748" w:rsidP="00F37B91"/>
    <w:p w:rsidR="00A23748" w:rsidRDefault="00A23748" w:rsidP="00F37B91"/>
    <w:p w:rsidR="00A23748" w:rsidRDefault="00A23748" w:rsidP="00F37B91"/>
    <w:p w:rsidR="00A23748" w:rsidRDefault="00A23748" w:rsidP="00B15A6A">
      <w:pPr>
        <w:numPr>
          <w:ilvl w:val="0"/>
          <w:numId w:val="7"/>
        </w:numPr>
      </w:pPr>
      <w:r w:rsidRPr="00A23748">
        <w:t>Ramon has picked a black candy. What is the probability that his second pick is an orange</w:t>
      </w:r>
      <w:r w:rsidR="00F37B91">
        <w:t xml:space="preserve"> </w:t>
      </w:r>
      <w:proofErr w:type="gramStart"/>
      <w:r w:rsidRPr="00A23748">
        <w:t>candy.</w:t>
      </w:r>
      <w:proofErr w:type="gramEnd"/>
    </w:p>
    <w:p w:rsidR="00A23748" w:rsidRDefault="00A23748" w:rsidP="00F37B91"/>
    <w:p w:rsidR="00F37B91" w:rsidRDefault="00F37B91" w:rsidP="00F37B91"/>
    <w:p w:rsidR="00A23748" w:rsidRDefault="00A23748" w:rsidP="00F37B91"/>
    <w:p w:rsidR="00A23748" w:rsidRPr="00A23748" w:rsidRDefault="00A23748" w:rsidP="00B15A6A">
      <w:pPr>
        <w:numPr>
          <w:ilvl w:val="0"/>
          <w:numId w:val="7"/>
        </w:numPr>
      </w:pPr>
      <w:r w:rsidRPr="00A23748">
        <w:t>Find the probability that Ramon</w:t>
      </w:r>
      <w:r w:rsidR="00301152">
        <w:t>…</w:t>
      </w:r>
    </w:p>
    <w:p w:rsidR="00A23748" w:rsidRDefault="00A23748" w:rsidP="00B15A6A">
      <w:pPr>
        <w:numPr>
          <w:ilvl w:val="0"/>
          <w:numId w:val="8"/>
        </w:numPr>
        <w:ind w:left="1080"/>
      </w:pPr>
      <w:proofErr w:type="gramStart"/>
      <w:r w:rsidRPr="00A23748">
        <w:t>picks</w:t>
      </w:r>
      <w:proofErr w:type="gramEnd"/>
      <w:r w:rsidRPr="00A23748">
        <w:t xml:space="preserve"> an orange candy then a black candy.</w:t>
      </w:r>
    </w:p>
    <w:p w:rsidR="00A23748" w:rsidRDefault="00A23748" w:rsidP="00F37B91">
      <w:pPr>
        <w:ind w:left="360"/>
      </w:pPr>
    </w:p>
    <w:p w:rsidR="00CA629D" w:rsidRPr="00A23748" w:rsidRDefault="00CA629D" w:rsidP="00F37B91">
      <w:pPr>
        <w:ind w:left="360"/>
      </w:pPr>
    </w:p>
    <w:p w:rsidR="00A23748" w:rsidRDefault="00A23748" w:rsidP="00B15A6A">
      <w:pPr>
        <w:numPr>
          <w:ilvl w:val="0"/>
          <w:numId w:val="8"/>
        </w:numPr>
        <w:ind w:left="1080"/>
      </w:pPr>
      <w:proofErr w:type="gramStart"/>
      <w:r w:rsidRPr="00A23748">
        <w:t>picks</w:t>
      </w:r>
      <w:proofErr w:type="gramEnd"/>
      <w:r w:rsidRPr="00A23748">
        <w:t xml:space="preserve"> a black candy given he has already picked an orange candy.</w:t>
      </w:r>
    </w:p>
    <w:p w:rsidR="00A23748" w:rsidRPr="00A23748" w:rsidRDefault="00A23748" w:rsidP="00F37B91">
      <w:pPr>
        <w:ind w:left="360"/>
      </w:pPr>
    </w:p>
    <w:p w:rsidR="007E6C7F" w:rsidRDefault="007E6C7F" w:rsidP="00F37B91">
      <w:pPr>
        <w:ind w:left="360"/>
      </w:pPr>
    </w:p>
    <w:p w:rsidR="00A23748" w:rsidRDefault="00301152" w:rsidP="00B15A6A">
      <w:pPr>
        <w:numPr>
          <w:ilvl w:val="0"/>
          <w:numId w:val="8"/>
        </w:numPr>
        <w:ind w:left="1080"/>
      </w:pPr>
      <w:proofErr w:type="gramStart"/>
      <w:r>
        <w:t>picks</w:t>
      </w:r>
      <w:proofErr w:type="gramEnd"/>
      <w:r>
        <w:t xml:space="preserve"> </w:t>
      </w:r>
      <w:r w:rsidR="00A23748" w:rsidRPr="00A23748">
        <w:t>two different colored candies.</w:t>
      </w:r>
    </w:p>
    <w:p w:rsidR="00A23748" w:rsidRPr="00A23748" w:rsidRDefault="00A23748" w:rsidP="00F37B91">
      <w:pPr>
        <w:ind w:left="360"/>
      </w:pPr>
    </w:p>
    <w:p w:rsidR="007E6C7F" w:rsidRDefault="007E6C7F" w:rsidP="00F37B91">
      <w:pPr>
        <w:ind w:left="360"/>
      </w:pPr>
    </w:p>
    <w:p w:rsidR="00A23748" w:rsidRDefault="00A23748" w:rsidP="00B15A6A">
      <w:pPr>
        <w:numPr>
          <w:ilvl w:val="0"/>
          <w:numId w:val="8"/>
        </w:numPr>
        <w:ind w:left="1080"/>
      </w:pPr>
      <w:proofErr w:type="gramStart"/>
      <w:r w:rsidRPr="00A23748">
        <w:t>picks</w:t>
      </w:r>
      <w:proofErr w:type="gramEnd"/>
      <w:r w:rsidRPr="00A23748">
        <w:t xml:space="preserve"> no orange candies.</w:t>
      </w:r>
    </w:p>
    <w:p w:rsidR="00FD3456" w:rsidRDefault="00FD3456" w:rsidP="00B067E6">
      <w:pPr>
        <w:ind w:firstLine="720"/>
      </w:pPr>
    </w:p>
    <w:p w:rsidR="00FD3456" w:rsidRDefault="00FD3456" w:rsidP="00B067E6">
      <w:pPr>
        <w:ind w:firstLine="720"/>
      </w:pPr>
    </w:p>
    <w:p w:rsidR="00470EF9" w:rsidRDefault="00470EF9" w:rsidP="00470EF9">
      <w:pPr>
        <w:pStyle w:val="topicsubtitle"/>
        <w:spacing w:before="360"/>
      </w:pPr>
      <w:r>
        <w:t>Part C: Questions 13 – 15</w:t>
      </w:r>
    </w:p>
    <w:p w:rsidR="00FD3456" w:rsidRPr="00FD3456" w:rsidRDefault="008D373E" w:rsidP="00F37B91">
      <w:pPr>
        <w:ind w:left="360" w:hanging="360"/>
      </w:pPr>
      <w:r>
        <w:t>13</w:t>
      </w:r>
      <w:r w:rsidR="00FD3456" w:rsidRPr="00FD3456">
        <w:t xml:space="preserve">. </w:t>
      </w:r>
      <w:r w:rsidR="00F37B91">
        <w:t xml:space="preserve"> </w:t>
      </w:r>
      <w:r w:rsidR="00E34485" w:rsidRPr="00FD3456">
        <w:t xml:space="preserve">According to </w:t>
      </w:r>
      <w:proofErr w:type="spellStart"/>
      <w:r w:rsidR="00E34485" w:rsidRPr="00FD3456">
        <w:rPr>
          <w:i/>
          <w:iCs/>
        </w:rPr>
        <w:t>infoplease</w:t>
      </w:r>
      <w:proofErr w:type="spellEnd"/>
      <w:r w:rsidR="00E34485" w:rsidRPr="00FD3456">
        <w:t xml:space="preserve">, </w:t>
      </w:r>
      <w:r w:rsidR="00E34485">
        <w:t>19.1</w:t>
      </w:r>
      <w:r w:rsidR="00E34485" w:rsidRPr="00FD3456">
        <w:t>% of the luxury cars manufactured in 2003 were silver. A large</w:t>
      </w:r>
      <w:r w:rsidR="00E34485">
        <w:t xml:space="preserve"> </w:t>
      </w:r>
      <w:r w:rsidR="00E34485" w:rsidRPr="00FD3456">
        <w:t xml:space="preserve">car dealership typically sells </w:t>
      </w:r>
      <w:r w:rsidR="00E34485">
        <w:t>45</w:t>
      </w:r>
      <w:r w:rsidR="00E34485" w:rsidRPr="00FD3456">
        <w:t xml:space="preserve"> luxury cars a month.</w:t>
      </w:r>
      <w:r w:rsidR="00164AEB">
        <w:t xml:space="preserve"> </w:t>
      </w:r>
      <w:r w:rsidR="00164AEB">
        <w:rPr>
          <w:rFonts w:cs="Arial"/>
          <w:szCs w:val="21"/>
        </w:rPr>
        <w:t>(</w:t>
      </w:r>
      <w:r w:rsidR="00164AEB">
        <w:rPr>
          <w:rFonts w:cs="Arial"/>
          <w:b/>
          <w:szCs w:val="21"/>
        </w:rPr>
        <w:t>11</w:t>
      </w:r>
      <w:r w:rsidR="00164AEB" w:rsidRPr="00E73F61">
        <w:rPr>
          <w:rFonts w:cs="Arial"/>
          <w:b/>
          <w:szCs w:val="21"/>
        </w:rPr>
        <w:t xml:space="preserve"> pts</w:t>
      </w:r>
      <w:r w:rsidR="00164AEB">
        <w:rPr>
          <w:rFonts w:cs="Arial"/>
          <w:szCs w:val="21"/>
        </w:rPr>
        <w:t>)</w:t>
      </w:r>
    </w:p>
    <w:p w:rsidR="00FD3456" w:rsidRDefault="00252405" w:rsidP="00B15A6A">
      <w:pPr>
        <w:numPr>
          <w:ilvl w:val="1"/>
          <w:numId w:val="9"/>
        </w:numPr>
        <w:ind w:left="720"/>
      </w:pPr>
      <w:r w:rsidRPr="00FD3456">
        <w:t xml:space="preserve">Explain why the question of whether luxury cars sold that are silver </w:t>
      </w:r>
      <w:proofErr w:type="gramStart"/>
      <w:r w:rsidRPr="00FD3456">
        <w:t>can be considered</w:t>
      </w:r>
      <w:proofErr w:type="gramEnd"/>
      <w:r>
        <w:t xml:space="preserve"> </w:t>
      </w:r>
      <w:r w:rsidRPr="00FD3456">
        <w:t>Bernoulli trials.</w:t>
      </w:r>
    </w:p>
    <w:p w:rsidR="00FD3456" w:rsidRDefault="00FD3456" w:rsidP="00F37B91">
      <w:pPr>
        <w:ind w:firstLine="720"/>
      </w:pPr>
    </w:p>
    <w:p w:rsidR="00FD3456" w:rsidRPr="00FD3456" w:rsidRDefault="00252405" w:rsidP="00B15A6A">
      <w:pPr>
        <w:numPr>
          <w:ilvl w:val="1"/>
          <w:numId w:val="9"/>
        </w:numPr>
        <w:ind w:left="720"/>
      </w:pPr>
      <w:r w:rsidRPr="00FD3456">
        <w:t>What is the probability that the fifth luxury car sold next month will be the first silver one?</w:t>
      </w:r>
    </w:p>
    <w:p w:rsidR="00FD3456" w:rsidRDefault="00FD3456" w:rsidP="00CA629D">
      <w:pPr>
        <w:spacing w:before="240"/>
        <w:ind w:firstLine="720"/>
      </w:pPr>
    </w:p>
    <w:p w:rsidR="00FD3456" w:rsidRDefault="00252405" w:rsidP="00B15A6A">
      <w:pPr>
        <w:numPr>
          <w:ilvl w:val="1"/>
          <w:numId w:val="9"/>
        </w:numPr>
        <w:ind w:left="720"/>
      </w:pPr>
      <w:r w:rsidRPr="00FD3456">
        <w:lastRenderedPageBreak/>
        <w:t xml:space="preserve">What is the probability that exactly ten of the </w:t>
      </w:r>
      <w:r w:rsidR="005C47E7">
        <w:t>45</w:t>
      </w:r>
      <w:r w:rsidRPr="00FD3456">
        <w:t xml:space="preserve"> luxury cars sold are silver?</w:t>
      </w:r>
      <w:r w:rsidR="00FD3456" w:rsidRPr="00FD3456">
        <w:t xml:space="preserve"> </w:t>
      </w:r>
    </w:p>
    <w:p w:rsidR="00FD3456" w:rsidRDefault="00FD3456" w:rsidP="00CA629D">
      <w:pPr>
        <w:spacing w:before="240"/>
        <w:ind w:firstLine="720"/>
      </w:pPr>
    </w:p>
    <w:p w:rsidR="00FD3456" w:rsidRDefault="0039220F" w:rsidP="00B15A6A">
      <w:pPr>
        <w:numPr>
          <w:ilvl w:val="1"/>
          <w:numId w:val="9"/>
        </w:numPr>
        <w:ind w:left="720"/>
      </w:pPr>
      <w:r w:rsidRPr="00FD3456">
        <w:t xml:space="preserve">What is the probability that at least ten of </w:t>
      </w:r>
      <w:r w:rsidR="005C47E7">
        <w:t>45</w:t>
      </w:r>
      <w:r w:rsidRPr="00FD3456">
        <w:t xml:space="preserve"> luxury cars sold are silver</w:t>
      </w:r>
      <w:r>
        <w:t>?</w:t>
      </w:r>
    </w:p>
    <w:p w:rsidR="007E7958" w:rsidRDefault="007E7958" w:rsidP="00CA629D">
      <w:pPr>
        <w:spacing w:before="240"/>
        <w:ind w:firstLine="720"/>
      </w:pPr>
    </w:p>
    <w:p w:rsidR="00FD3456" w:rsidRDefault="00FD3456" w:rsidP="00B15A6A">
      <w:pPr>
        <w:numPr>
          <w:ilvl w:val="1"/>
          <w:numId w:val="9"/>
        </w:numPr>
        <w:ind w:left="720"/>
      </w:pPr>
      <w:r w:rsidRPr="00FD3456">
        <w:t xml:space="preserve">Find </w:t>
      </w:r>
      <w:r w:rsidR="00164AEB">
        <w:t xml:space="preserve">the </w:t>
      </w:r>
      <w:r w:rsidRPr="00FD3456">
        <w:t>mean and standard deviation of the number of silver luxury cars sold at this dealership</w:t>
      </w:r>
      <w:r>
        <w:t xml:space="preserve"> </w:t>
      </w:r>
      <w:r w:rsidRPr="00FD3456">
        <w:t>each month.</w:t>
      </w:r>
    </w:p>
    <w:p w:rsidR="00FD3456" w:rsidRPr="00FD3456" w:rsidRDefault="00FD3456" w:rsidP="00CA629D">
      <w:pPr>
        <w:spacing w:before="240"/>
        <w:ind w:firstLine="720"/>
      </w:pPr>
    </w:p>
    <w:p w:rsidR="008D373E" w:rsidRDefault="00FD3456" w:rsidP="008D373E">
      <w:pPr>
        <w:ind w:firstLine="720"/>
      </w:pPr>
      <w:proofErr w:type="gramStart"/>
      <w:r w:rsidRPr="00FD3456">
        <w:t>mean</w:t>
      </w:r>
      <w:proofErr w:type="gramEnd"/>
      <w:r w:rsidRPr="00FD3456">
        <w:t xml:space="preserve"> = _________________ standard deviation = ___________________</w:t>
      </w:r>
    </w:p>
    <w:p w:rsidR="008D373E" w:rsidRDefault="008D373E" w:rsidP="00CA629D">
      <w:pPr>
        <w:spacing w:before="0" w:after="0" w:line="200" w:lineRule="atLeast"/>
      </w:pPr>
    </w:p>
    <w:p w:rsidR="008D373E" w:rsidRDefault="008D373E" w:rsidP="00F37B91">
      <w:pPr>
        <w:ind w:left="360" w:hanging="360"/>
      </w:pPr>
      <w:r>
        <w:t xml:space="preserve">14. </w:t>
      </w:r>
      <w:r w:rsidR="00F37B91">
        <w:t xml:space="preserve"> </w:t>
      </w:r>
      <w:r w:rsidR="005D2063" w:rsidRPr="008D373E">
        <w:t>Safety officials hope a public information campaign will increase the use of seatbelts above the</w:t>
      </w:r>
      <w:r w:rsidR="005D2063">
        <w:t xml:space="preserve"> </w:t>
      </w:r>
      <w:r w:rsidR="005D2063" w:rsidRPr="008D373E">
        <w:t xml:space="preserve">current 70% level. After several </w:t>
      </w:r>
      <w:proofErr w:type="gramStart"/>
      <w:r w:rsidR="005D2063" w:rsidRPr="008D373E">
        <w:t>months</w:t>
      </w:r>
      <w:proofErr w:type="gramEnd"/>
      <w:r w:rsidR="005D2063" w:rsidRPr="008D373E">
        <w:t xml:space="preserve"> they check the effectiveness of this campaign with a</w:t>
      </w:r>
      <w:r w:rsidR="005D2063">
        <w:t xml:space="preserve"> </w:t>
      </w:r>
      <w:r w:rsidR="005D2063" w:rsidRPr="008D373E">
        <w:t xml:space="preserve">statewide survey of </w:t>
      </w:r>
      <w:r w:rsidR="005D2063">
        <w:t>600</w:t>
      </w:r>
      <w:r w:rsidR="005D2063" w:rsidRPr="008D373E">
        <w:t xml:space="preserve"> randomly chosen drivers. </w:t>
      </w:r>
      <w:proofErr w:type="gramStart"/>
      <w:r w:rsidR="005D2063">
        <w:t>440</w:t>
      </w:r>
      <w:proofErr w:type="gramEnd"/>
      <w:r w:rsidR="005D2063" w:rsidRPr="008D373E">
        <w:t xml:space="preserve"> of those drivers report that they wear a</w:t>
      </w:r>
      <w:r w:rsidR="005D2063">
        <w:t xml:space="preserve"> seatbelt.</w:t>
      </w:r>
      <w:r w:rsidR="00164AEB">
        <w:t xml:space="preserve"> </w:t>
      </w:r>
      <w:r w:rsidR="00164AEB">
        <w:rPr>
          <w:rFonts w:cs="Arial"/>
          <w:szCs w:val="21"/>
        </w:rPr>
        <w:t>(</w:t>
      </w:r>
      <w:proofErr w:type="gramStart"/>
      <w:r w:rsidR="00164AEB">
        <w:rPr>
          <w:rFonts w:cs="Arial"/>
          <w:b/>
          <w:szCs w:val="21"/>
        </w:rPr>
        <w:t>8</w:t>
      </w:r>
      <w:proofErr w:type="gramEnd"/>
      <w:r w:rsidR="00164AEB" w:rsidRPr="00E73F61">
        <w:rPr>
          <w:rFonts w:cs="Arial"/>
          <w:b/>
          <w:szCs w:val="21"/>
        </w:rPr>
        <w:t xml:space="preserve"> pts</w:t>
      </w:r>
      <w:r w:rsidR="00164AEB">
        <w:rPr>
          <w:rFonts w:cs="Arial"/>
          <w:szCs w:val="21"/>
        </w:rPr>
        <w:t>)</w:t>
      </w:r>
    </w:p>
    <w:p w:rsidR="008D373E" w:rsidRDefault="008D373E" w:rsidP="00B15A6A">
      <w:pPr>
        <w:numPr>
          <w:ilvl w:val="1"/>
          <w:numId w:val="10"/>
        </w:numPr>
        <w:ind w:left="720"/>
      </w:pPr>
      <w:r>
        <w:t>Verify that a Normal model is a good approximation for the binomial model in this situation.</w:t>
      </w:r>
    </w:p>
    <w:p w:rsidR="00173C07" w:rsidRDefault="00173C07" w:rsidP="00F37B91"/>
    <w:p w:rsidR="00173C07" w:rsidRDefault="00173C07" w:rsidP="00F37B91"/>
    <w:p w:rsidR="008D373E" w:rsidRDefault="008D373E" w:rsidP="00B15A6A">
      <w:pPr>
        <w:numPr>
          <w:ilvl w:val="1"/>
          <w:numId w:val="10"/>
        </w:numPr>
        <w:ind w:left="720"/>
      </w:pPr>
      <w:r w:rsidRPr="008D373E">
        <w:t>Find the mean and standard deviation of the Normal model.</w:t>
      </w:r>
    </w:p>
    <w:p w:rsidR="00173C07" w:rsidRDefault="00173C07" w:rsidP="00F37B91"/>
    <w:p w:rsidR="007E7958" w:rsidRDefault="007E7958" w:rsidP="00F37B91"/>
    <w:p w:rsidR="00173C07" w:rsidRDefault="00173C07" w:rsidP="00B15A6A">
      <w:pPr>
        <w:numPr>
          <w:ilvl w:val="1"/>
          <w:numId w:val="10"/>
        </w:numPr>
        <w:ind w:left="720"/>
      </w:pPr>
      <w:r w:rsidRPr="00173C07">
        <w:t>Does the survey result convince you that the education/advertising campaign was</w:t>
      </w:r>
      <w:r>
        <w:t xml:space="preserve"> </w:t>
      </w:r>
      <w:r w:rsidRPr="00173C07">
        <w:t>effective? Explain.</w:t>
      </w:r>
    </w:p>
    <w:p w:rsidR="00173C07" w:rsidRDefault="00173C07" w:rsidP="00173C07"/>
    <w:p w:rsidR="007E7958" w:rsidRDefault="007E7958" w:rsidP="00173C07"/>
    <w:p w:rsidR="00173C07" w:rsidRDefault="00173C07" w:rsidP="00F37B91">
      <w:pPr>
        <w:ind w:left="360" w:hanging="360"/>
      </w:pPr>
      <w:r>
        <w:t xml:space="preserve">15. </w:t>
      </w:r>
      <w:r w:rsidR="00F37B91">
        <w:t xml:space="preserve"> </w:t>
      </w:r>
      <w:r w:rsidR="005D2063" w:rsidRPr="00173C07">
        <w:t xml:space="preserve">Alcohol </w:t>
      </w:r>
      <w:proofErr w:type="gramStart"/>
      <w:r w:rsidR="005D2063" w:rsidRPr="00173C07">
        <w:t>is claimed</w:t>
      </w:r>
      <w:proofErr w:type="gramEnd"/>
      <w:r w:rsidR="005D2063" w:rsidRPr="00173C07">
        <w:t xml:space="preserve"> to be a factor in 39% of all fatal car accidents in the United States. The</w:t>
      </w:r>
      <w:r w:rsidR="005D2063">
        <w:t xml:space="preserve"> </w:t>
      </w:r>
      <w:r w:rsidR="005D2063" w:rsidRPr="00173C07">
        <w:t xml:space="preserve">town police chief is reviewing a random sample of </w:t>
      </w:r>
      <w:r w:rsidR="005D2063">
        <w:t>55</w:t>
      </w:r>
      <w:r w:rsidR="005D2063" w:rsidRPr="00173C07">
        <w:t xml:space="preserve"> local car accident records to compare to</w:t>
      </w:r>
      <w:r w:rsidR="005D2063">
        <w:t xml:space="preserve"> </w:t>
      </w:r>
      <w:r w:rsidR="005D2063" w:rsidRPr="00173C07">
        <w:lastRenderedPageBreak/>
        <w:t>the national data. How many of the sample records need to show alcohol as a factor to suggest</w:t>
      </w:r>
      <w:r w:rsidR="005D2063">
        <w:t xml:space="preserve"> </w:t>
      </w:r>
      <w:r w:rsidR="005D2063" w:rsidRPr="00173C07">
        <w:t>a significant difference exists between the national and local rate of alcohol related car</w:t>
      </w:r>
      <w:r w:rsidR="005D2063">
        <w:t xml:space="preserve"> </w:t>
      </w:r>
      <w:r w:rsidR="005D2063" w:rsidRPr="00173C07">
        <w:t>accidents? Explain</w:t>
      </w:r>
      <w:r w:rsidR="005D2063">
        <w:t xml:space="preserve"> using standard deviations</w:t>
      </w:r>
      <w:r w:rsidR="005D2063" w:rsidRPr="00173C07">
        <w:t>.</w:t>
      </w:r>
      <w:r w:rsidR="00164AEB">
        <w:t xml:space="preserve"> </w:t>
      </w:r>
      <w:r w:rsidR="00164AEB">
        <w:rPr>
          <w:rFonts w:cs="Arial"/>
          <w:szCs w:val="21"/>
        </w:rPr>
        <w:t>(</w:t>
      </w:r>
      <w:proofErr w:type="gramStart"/>
      <w:r w:rsidR="00164AEB">
        <w:rPr>
          <w:rFonts w:cs="Arial"/>
          <w:b/>
          <w:szCs w:val="21"/>
        </w:rPr>
        <w:t>5</w:t>
      </w:r>
      <w:proofErr w:type="gramEnd"/>
      <w:r w:rsidR="00164AEB" w:rsidRPr="00E73F61">
        <w:rPr>
          <w:rFonts w:cs="Arial"/>
          <w:b/>
          <w:szCs w:val="21"/>
        </w:rPr>
        <w:t xml:space="preserve"> pts</w:t>
      </w:r>
      <w:r w:rsidR="00164AEB">
        <w:rPr>
          <w:rFonts w:cs="Arial"/>
          <w:szCs w:val="21"/>
        </w:rPr>
        <w:t>)</w:t>
      </w:r>
    </w:p>
    <w:p w:rsidR="007E7958" w:rsidRDefault="007E7958" w:rsidP="00173C07"/>
    <w:p w:rsidR="008120AD" w:rsidRDefault="008120AD" w:rsidP="00173C07"/>
    <w:p w:rsidR="008120AD" w:rsidRDefault="008120AD" w:rsidP="00173C07"/>
    <w:p w:rsidR="007E7958" w:rsidRPr="007E7958" w:rsidRDefault="007E7958" w:rsidP="00CA629D">
      <w:pPr>
        <w:spacing w:before="440" w:after="0"/>
        <w:rPr>
          <w:b/>
        </w:rPr>
      </w:pPr>
      <w:r w:rsidRPr="007E7958">
        <w:rPr>
          <w:b/>
        </w:rPr>
        <w:t xml:space="preserve">This project </w:t>
      </w:r>
      <w:proofErr w:type="gramStart"/>
      <w:r w:rsidRPr="007E7958">
        <w:rPr>
          <w:b/>
        </w:rPr>
        <w:t>can be submitted</w:t>
      </w:r>
      <w:proofErr w:type="gramEnd"/>
      <w:r w:rsidRPr="007E7958">
        <w:rPr>
          <w:b/>
        </w:rPr>
        <w:t xml:space="preserve"> electronically. Check the Project </w:t>
      </w:r>
      <w:r w:rsidR="00821119">
        <w:rPr>
          <w:b/>
        </w:rPr>
        <w:t>page</w:t>
      </w:r>
      <w:bookmarkStart w:id="0" w:name="_GoBack"/>
      <w:bookmarkEnd w:id="0"/>
      <w:r w:rsidRPr="007E7958">
        <w:rPr>
          <w:b/>
        </w:rPr>
        <w:t xml:space="preserve"> in the UNHS online course management system or your enrollment information with your print materials for more detailed instructions.</w:t>
      </w:r>
    </w:p>
    <w:sectPr w:rsidR="007E7958" w:rsidRPr="007E7958" w:rsidSect="00470EF9">
      <w:footerReference w:type="default" r:id="rId9"/>
      <w:headerReference w:type="first" r:id="rId10"/>
      <w:footerReference w:type="first" r:id="rId11"/>
      <w:type w:val="continuous"/>
      <w:pgSz w:w="12240" w:h="15840"/>
      <w:pgMar w:top="1440" w:right="1440" w:bottom="1440" w:left="1440" w:header="720" w:footer="720" w:gutter="0"/>
      <w:pgNumType w:start="34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06A" w:rsidRDefault="0074106A" w:rsidP="00667591">
      <w:pPr>
        <w:spacing w:before="0" w:after="0"/>
      </w:pPr>
      <w:r>
        <w:separator/>
      </w:r>
    </w:p>
  </w:endnote>
  <w:endnote w:type="continuationSeparator" w:id="0">
    <w:p w:rsidR="0074106A" w:rsidRDefault="0074106A"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Default="003C778F" w:rsidP="00667591">
    <w:pPr>
      <w:pStyle w:val="Footer"/>
      <w:tabs>
        <w:tab w:val="clear" w:pos="8640"/>
        <w:tab w:val="right" w:pos="9360"/>
      </w:tabs>
    </w:pPr>
    <w:r>
      <w:t xml:space="preserve">Project </w:t>
    </w:r>
    <w:r w:rsidR="00470EF9">
      <w:t>3</w:t>
    </w:r>
    <w:r>
      <w:tab/>
    </w:r>
    <w:r>
      <w:tab/>
      <w:t xml:space="preserve">MTHH </w:t>
    </w:r>
    <w:r w:rsidR="00470EF9">
      <w:t>04</w:t>
    </w:r>
    <w:r w:rsidR="00F320EB">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Default="003C778F" w:rsidP="002D0573">
    <w:pPr>
      <w:pStyle w:val="Footer"/>
      <w:pBdr>
        <w:top w:val="single" w:sz="4" w:space="1" w:color="auto"/>
      </w:pBdr>
      <w:tabs>
        <w:tab w:val="clear" w:pos="8640"/>
        <w:tab w:val="right" w:pos="9360"/>
      </w:tabs>
    </w:pPr>
    <w:r>
      <w:t xml:space="preserve">Project </w:t>
    </w:r>
    <w:r w:rsidR="00470EF9">
      <w:t>3</w:t>
    </w:r>
    <w:r>
      <w:tab/>
    </w:r>
    <w:r>
      <w:tab/>
      <w:t xml:space="preserve">MTHH </w:t>
    </w:r>
    <w:r w:rsidR="00470EF9">
      <w:t>04</w:t>
    </w:r>
    <w:r w:rsidR="00F320E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06A" w:rsidRDefault="0074106A" w:rsidP="00667591">
      <w:pPr>
        <w:spacing w:before="0" w:after="0"/>
      </w:pPr>
      <w:r>
        <w:separator/>
      </w:r>
    </w:p>
  </w:footnote>
  <w:footnote w:type="continuationSeparator" w:id="0">
    <w:p w:rsidR="0074106A" w:rsidRDefault="0074106A" w:rsidP="006675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D66DA"/>
    <w:multiLevelType w:val="hybridMultilevel"/>
    <w:tmpl w:val="E7707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558A0"/>
    <w:multiLevelType w:val="hybridMultilevel"/>
    <w:tmpl w:val="6EF2CE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56F05"/>
    <w:multiLevelType w:val="hybridMultilevel"/>
    <w:tmpl w:val="DE8EA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E422C"/>
    <w:multiLevelType w:val="hybridMultilevel"/>
    <w:tmpl w:val="A670C4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0560715"/>
    <w:multiLevelType w:val="hybridMultilevel"/>
    <w:tmpl w:val="93C43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7BC6"/>
    <w:multiLevelType w:val="hybridMultilevel"/>
    <w:tmpl w:val="5798D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27987"/>
    <w:multiLevelType w:val="hybridMultilevel"/>
    <w:tmpl w:val="00C87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987F20"/>
    <w:multiLevelType w:val="hybridMultilevel"/>
    <w:tmpl w:val="5D620CC8"/>
    <w:lvl w:ilvl="0" w:tplc="0409001B">
      <w:start w:val="1"/>
      <w:numFmt w:val="lowerRoman"/>
      <w:lvlText w:val="%1."/>
      <w:lvlJc w:val="right"/>
      <w:pPr>
        <w:ind w:left="720" w:hanging="360"/>
      </w:pPr>
    </w:lvl>
    <w:lvl w:ilvl="1" w:tplc="D2082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6"/>
  </w:num>
  <w:num w:numId="6">
    <w:abstractNumId w:val="9"/>
  </w:num>
  <w:num w:numId="7">
    <w:abstractNumId w:val="3"/>
  </w:num>
  <w:num w:numId="8">
    <w:abstractNumId w:val="2"/>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63"/>
    <w:rsid w:val="0000004F"/>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F9D"/>
    <w:rsid w:val="00047F50"/>
    <w:rsid w:val="0005042A"/>
    <w:rsid w:val="00051202"/>
    <w:rsid w:val="000514C5"/>
    <w:rsid w:val="000515E8"/>
    <w:rsid w:val="0005248C"/>
    <w:rsid w:val="00052ADB"/>
    <w:rsid w:val="00052EBD"/>
    <w:rsid w:val="00052F50"/>
    <w:rsid w:val="00053523"/>
    <w:rsid w:val="00053D63"/>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90B95"/>
    <w:rsid w:val="000925FA"/>
    <w:rsid w:val="00092BD1"/>
    <w:rsid w:val="0009325C"/>
    <w:rsid w:val="00093698"/>
    <w:rsid w:val="000940E6"/>
    <w:rsid w:val="00095B36"/>
    <w:rsid w:val="00096FE3"/>
    <w:rsid w:val="00097FF2"/>
    <w:rsid w:val="000A13E3"/>
    <w:rsid w:val="000A17C2"/>
    <w:rsid w:val="000A3888"/>
    <w:rsid w:val="000A5500"/>
    <w:rsid w:val="000A5DD0"/>
    <w:rsid w:val="000A5E8A"/>
    <w:rsid w:val="000A6085"/>
    <w:rsid w:val="000A6F1E"/>
    <w:rsid w:val="000A6FBD"/>
    <w:rsid w:val="000A75FC"/>
    <w:rsid w:val="000B0900"/>
    <w:rsid w:val="000B0905"/>
    <w:rsid w:val="000B28F9"/>
    <w:rsid w:val="000B2C9A"/>
    <w:rsid w:val="000B327F"/>
    <w:rsid w:val="000B3AC5"/>
    <w:rsid w:val="000B481F"/>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AF3"/>
    <w:rsid w:val="000C7966"/>
    <w:rsid w:val="000C7FE2"/>
    <w:rsid w:val="000D0793"/>
    <w:rsid w:val="000D0B2F"/>
    <w:rsid w:val="000D0BD2"/>
    <w:rsid w:val="000D0F5E"/>
    <w:rsid w:val="000D17C8"/>
    <w:rsid w:val="000D1850"/>
    <w:rsid w:val="000D3825"/>
    <w:rsid w:val="000D3AD3"/>
    <w:rsid w:val="000D5D56"/>
    <w:rsid w:val="000D5FA7"/>
    <w:rsid w:val="000D6607"/>
    <w:rsid w:val="000D6D85"/>
    <w:rsid w:val="000E01E1"/>
    <w:rsid w:val="000E04B7"/>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6E9"/>
    <w:rsid w:val="000F5C55"/>
    <w:rsid w:val="000F5E1C"/>
    <w:rsid w:val="000F7260"/>
    <w:rsid w:val="000F79F8"/>
    <w:rsid w:val="000F7FED"/>
    <w:rsid w:val="00100C80"/>
    <w:rsid w:val="00100ECA"/>
    <w:rsid w:val="0010198D"/>
    <w:rsid w:val="00101F95"/>
    <w:rsid w:val="001024BD"/>
    <w:rsid w:val="00103CC3"/>
    <w:rsid w:val="00104653"/>
    <w:rsid w:val="0010494A"/>
    <w:rsid w:val="0010506B"/>
    <w:rsid w:val="00105B10"/>
    <w:rsid w:val="00105EB8"/>
    <w:rsid w:val="0010676A"/>
    <w:rsid w:val="00106A24"/>
    <w:rsid w:val="00106EC9"/>
    <w:rsid w:val="001070B9"/>
    <w:rsid w:val="00107964"/>
    <w:rsid w:val="00107BF7"/>
    <w:rsid w:val="00107E10"/>
    <w:rsid w:val="00107E7A"/>
    <w:rsid w:val="00110A61"/>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435B"/>
    <w:rsid w:val="001244E2"/>
    <w:rsid w:val="00126744"/>
    <w:rsid w:val="00126880"/>
    <w:rsid w:val="00126C62"/>
    <w:rsid w:val="00126C74"/>
    <w:rsid w:val="00130D4E"/>
    <w:rsid w:val="00131DA2"/>
    <w:rsid w:val="0013207A"/>
    <w:rsid w:val="001326AA"/>
    <w:rsid w:val="00132971"/>
    <w:rsid w:val="00132B17"/>
    <w:rsid w:val="00134CC9"/>
    <w:rsid w:val="0013555C"/>
    <w:rsid w:val="0013581E"/>
    <w:rsid w:val="00136C33"/>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860"/>
    <w:rsid w:val="00160040"/>
    <w:rsid w:val="00160F89"/>
    <w:rsid w:val="00162163"/>
    <w:rsid w:val="00162370"/>
    <w:rsid w:val="00164709"/>
    <w:rsid w:val="00164AEB"/>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3C07"/>
    <w:rsid w:val="00174224"/>
    <w:rsid w:val="00174283"/>
    <w:rsid w:val="001756C8"/>
    <w:rsid w:val="00176B42"/>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957"/>
    <w:rsid w:val="001B7851"/>
    <w:rsid w:val="001C07D8"/>
    <w:rsid w:val="001C0F80"/>
    <w:rsid w:val="001C1CB0"/>
    <w:rsid w:val="001C2783"/>
    <w:rsid w:val="001C2D96"/>
    <w:rsid w:val="001C2DD7"/>
    <w:rsid w:val="001C344B"/>
    <w:rsid w:val="001C3948"/>
    <w:rsid w:val="001C3B6F"/>
    <w:rsid w:val="001C3CBA"/>
    <w:rsid w:val="001C5069"/>
    <w:rsid w:val="001C506E"/>
    <w:rsid w:val="001C5CAF"/>
    <w:rsid w:val="001D065E"/>
    <w:rsid w:val="001D1AB8"/>
    <w:rsid w:val="001D1B0F"/>
    <w:rsid w:val="001D1FAC"/>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C9"/>
    <w:rsid w:val="002047E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248B"/>
    <w:rsid w:val="002228D8"/>
    <w:rsid w:val="0022356F"/>
    <w:rsid w:val="00223B66"/>
    <w:rsid w:val="00223D61"/>
    <w:rsid w:val="0022411A"/>
    <w:rsid w:val="0022419E"/>
    <w:rsid w:val="002242A8"/>
    <w:rsid w:val="00224984"/>
    <w:rsid w:val="00225040"/>
    <w:rsid w:val="002253B2"/>
    <w:rsid w:val="00226048"/>
    <w:rsid w:val="00226553"/>
    <w:rsid w:val="00226FC5"/>
    <w:rsid w:val="002276A6"/>
    <w:rsid w:val="00230034"/>
    <w:rsid w:val="0023117E"/>
    <w:rsid w:val="00231188"/>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45A3"/>
    <w:rsid w:val="00244789"/>
    <w:rsid w:val="00246620"/>
    <w:rsid w:val="002474C8"/>
    <w:rsid w:val="0024775C"/>
    <w:rsid w:val="00250B83"/>
    <w:rsid w:val="0025154B"/>
    <w:rsid w:val="00252405"/>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2918"/>
    <w:rsid w:val="00292A04"/>
    <w:rsid w:val="00292D9E"/>
    <w:rsid w:val="00294FD9"/>
    <w:rsid w:val="002952E3"/>
    <w:rsid w:val="00295970"/>
    <w:rsid w:val="00295D1E"/>
    <w:rsid w:val="002A0A7C"/>
    <w:rsid w:val="002A1B78"/>
    <w:rsid w:val="002A1D25"/>
    <w:rsid w:val="002A22C0"/>
    <w:rsid w:val="002A33AD"/>
    <w:rsid w:val="002A41E9"/>
    <w:rsid w:val="002A48EB"/>
    <w:rsid w:val="002A6C14"/>
    <w:rsid w:val="002A709E"/>
    <w:rsid w:val="002A7470"/>
    <w:rsid w:val="002A7974"/>
    <w:rsid w:val="002B0783"/>
    <w:rsid w:val="002B1A61"/>
    <w:rsid w:val="002B1A9D"/>
    <w:rsid w:val="002B35D2"/>
    <w:rsid w:val="002B3939"/>
    <w:rsid w:val="002B443E"/>
    <w:rsid w:val="002B47F9"/>
    <w:rsid w:val="002B4BAD"/>
    <w:rsid w:val="002B4EC5"/>
    <w:rsid w:val="002B56E4"/>
    <w:rsid w:val="002B607E"/>
    <w:rsid w:val="002C0291"/>
    <w:rsid w:val="002C05AB"/>
    <w:rsid w:val="002C09C6"/>
    <w:rsid w:val="002C1285"/>
    <w:rsid w:val="002C320B"/>
    <w:rsid w:val="002C364F"/>
    <w:rsid w:val="002C3CB3"/>
    <w:rsid w:val="002C4879"/>
    <w:rsid w:val="002C5399"/>
    <w:rsid w:val="002C544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269C"/>
    <w:rsid w:val="002F28B6"/>
    <w:rsid w:val="002F2E6D"/>
    <w:rsid w:val="002F2FFE"/>
    <w:rsid w:val="002F3996"/>
    <w:rsid w:val="002F3EE0"/>
    <w:rsid w:val="002F4537"/>
    <w:rsid w:val="002F4723"/>
    <w:rsid w:val="002F5BA4"/>
    <w:rsid w:val="002F5C5E"/>
    <w:rsid w:val="002F6038"/>
    <w:rsid w:val="002F60E4"/>
    <w:rsid w:val="002F6256"/>
    <w:rsid w:val="002F69D4"/>
    <w:rsid w:val="002F6B54"/>
    <w:rsid w:val="00300EA9"/>
    <w:rsid w:val="00300F1F"/>
    <w:rsid w:val="00301152"/>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742D"/>
    <w:rsid w:val="003074BB"/>
    <w:rsid w:val="00307CAB"/>
    <w:rsid w:val="00307F06"/>
    <w:rsid w:val="003107BB"/>
    <w:rsid w:val="00310D13"/>
    <w:rsid w:val="00311EAA"/>
    <w:rsid w:val="003124AB"/>
    <w:rsid w:val="00312CF3"/>
    <w:rsid w:val="00313FAB"/>
    <w:rsid w:val="0031414B"/>
    <w:rsid w:val="0031533E"/>
    <w:rsid w:val="00316240"/>
    <w:rsid w:val="00316A94"/>
    <w:rsid w:val="00317181"/>
    <w:rsid w:val="00317670"/>
    <w:rsid w:val="00320FD2"/>
    <w:rsid w:val="003216A0"/>
    <w:rsid w:val="00322E98"/>
    <w:rsid w:val="00325188"/>
    <w:rsid w:val="00325390"/>
    <w:rsid w:val="00326172"/>
    <w:rsid w:val="00326538"/>
    <w:rsid w:val="00326C0E"/>
    <w:rsid w:val="00326E58"/>
    <w:rsid w:val="0032772C"/>
    <w:rsid w:val="00327C93"/>
    <w:rsid w:val="00330017"/>
    <w:rsid w:val="00330069"/>
    <w:rsid w:val="003301F7"/>
    <w:rsid w:val="0033072D"/>
    <w:rsid w:val="003315CE"/>
    <w:rsid w:val="00331F21"/>
    <w:rsid w:val="00332C1B"/>
    <w:rsid w:val="0033436A"/>
    <w:rsid w:val="00335BD6"/>
    <w:rsid w:val="00336178"/>
    <w:rsid w:val="00336A5D"/>
    <w:rsid w:val="00337D76"/>
    <w:rsid w:val="003401DC"/>
    <w:rsid w:val="003405C5"/>
    <w:rsid w:val="00341727"/>
    <w:rsid w:val="003420A6"/>
    <w:rsid w:val="0034243F"/>
    <w:rsid w:val="00342B8E"/>
    <w:rsid w:val="003438FE"/>
    <w:rsid w:val="003439BB"/>
    <w:rsid w:val="00343ABF"/>
    <w:rsid w:val="0034531D"/>
    <w:rsid w:val="00346BDC"/>
    <w:rsid w:val="00346FF5"/>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4E4"/>
    <w:rsid w:val="003646B0"/>
    <w:rsid w:val="0036495D"/>
    <w:rsid w:val="00366C20"/>
    <w:rsid w:val="00367DE6"/>
    <w:rsid w:val="00367E91"/>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1134"/>
    <w:rsid w:val="003812D6"/>
    <w:rsid w:val="00381AE9"/>
    <w:rsid w:val="00381F0E"/>
    <w:rsid w:val="003821AA"/>
    <w:rsid w:val="00382BFE"/>
    <w:rsid w:val="0038532C"/>
    <w:rsid w:val="0038555D"/>
    <w:rsid w:val="003869DE"/>
    <w:rsid w:val="00386F40"/>
    <w:rsid w:val="00387857"/>
    <w:rsid w:val="00387E4B"/>
    <w:rsid w:val="00390233"/>
    <w:rsid w:val="00390F92"/>
    <w:rsid w:val="0039155B"/>
    <w:rsid w:val="00391DC6"/>
    <w:rsid w:val="0039220F"/>
    <w:rsid w:val="0039350C"/>
    <w:rsid w:val="00393CC3"/>
    <w:rsid w:val="003944C3"/>
    <w:rsid w:val="00394893"/>
    <w:rsid w:val="00396623"/>
    <w:rsid w:val="00397DBE"/>
    <w:rsid w:val="003A006B"/>
    <w:rsid w:val="003A092D"/>
    <w:rsid w:val="003A1897"/>
    <w:rsid w:val="003A29B9"/>
    <w:rsid w:val="003A2F0A"/>
    <w:rsid w:val="003A3914"/>
    <w:rsid w:val="003A4FD5"/>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FC1"/>
    <w:rsid w:val="003D5127"/>
    <w:rsid w:val="003D5FF6"/>
    <w:rsid w:val="003D6380"/>
    <w:rsid w:val="003D6A17"/>
    <w:rsid w:val="003E0254"/>
    <w:rsid w:val="003E1723"/>
    <w:rsid w:val="003E2054"/>
    <w:rsid w:val="003E2E18"/>
    <w:rsid w:val="003E379C"/>
    <w:rsid w:val="003E3A63"/>
    <w:rsid w:val="003E3BF6"/>
    <w:rsid w:val="003E43A8"/>
    <w:rsid w:val="003E43BC"/>
    <w:rsid w:val="003E4FD5"/>
    <w:rsid w:val="003E50C5"/>
    <w:rsid w:val="003E5451"/>
    <w:rsid w:val="003E6ACC"/>
    <w:rsid w:val="003E7E12"/>
    <w:rsid w:val="003E7EE0"/>
    <w:rsid w:val="003F01CF"/>
    <w:rsid w:val="003F0A94"/>
    <w:rsid w:val="003F172B"/>
    <w:rsid w:val="003F1BDF"/>
    <w:rsid w:val="003F239E"/>
    <w:rsid w:val="003F26AC"/>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BB7"/>
    <w:rsid w:val="0042122E"/>
    <w:rsid w:val="004212CA"/>
    <w:rsid w:val="0042184B"/>
    <w:rsid w:val="00421A1E"/>
    <w:rsid w:val="00421BB1"/>
    <w:rsid w:val="00423319"/>
    <w:rsid w:val="004235AB"/>
    <w:rsid w:val="004246CC"/>
    <w:rsid w:val="00424A75"/>
    <w:rsid w:val="00424B93"/>
    <w:rsid w:val="0042524A"/>
    <w:rsid w:val="00425DF3"/>
    <w:rsid w:val="00426E7C"/>
    <w:rsid w:val="00427628"/>
    <w:rsid w:val="00427FED"/>
    <w:rsid w:val="00430E54"/>
    <w:rsid w:val="004311B7"/>
    <w:rsid w:val="004312D2"/>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E0E"/>
    <w:rsid w:val="00466F68"/>
    <w:rsid w:val="00467125"/>
    <w:rsid w:val="004675C7"/>
    <w:rsid w:val="00470EF9"/>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58A4"/>
    <w:rsid w:val="00496314"/>
    <w:rsid w:val="00496D69"/>
    <w:rsid w:val="004974A3"/>
    <w:rsid w:val="004974FB"/>
    <w:rsid w:val="00497C20"/>
    <w:rsid w:val="004A01DF"/>
    <w:rsid w:val="004A0509"/>
    <w:rsid w:val="004A078E"/>
    <w:rsid w:val="004A0D26"/>
    <w:rsid w:val="004A1917"/>
    <w:rsid w:val="004A2E8B"/>
    <w:rsid w:val="004A3494"/>
    <w:rsid w:val="004A3FD9"/>
    <w:rsid w:val="004A467B"/>
    <w:rsid w:val="004A5163"/>
    <w:rsid w:val="004A573A"/>
    <w:rsid w:val="004A604A"/>
    <w:rsid w:val="004A6554"/>
    <w:rsid w:val="004A6F28"/>
    <w:rsid w:val="004B0EC8"/>
    <w:rsid w:val="004B24E0"/>
    <w:rsid w:val="004B300F"/>
    <w:rsid w:val="004B4699"/>
    <w:rsid w:val="004B559F"/>
    <w:rsid w:val="004B5B43"/>
    <w:rsid w:val="004B7D07"/>
    <w:rsid w:val="004C2EFE"/>
    <w:rsid w:val="004C2F28"/>
    <w:rsid w:val="004C3327"/>
    <w:rsid w:val="004C3B27"/>
    <w:rsid w:val="004C42AA"/>
    <w:rsid w:val="004C49D4"/>
    <w:rsid w:val="004C690D"/>
    <w:rsid w:val="004D0F3E"/>
    <w:rsid w:val="004D1EE2"/>
    <w:rsid w:val="004D238E"/>
    <w:rsid w:val="004D2ED1"/>
    <w:rsid w:val="004D33BE"/>
    <w:rsid w:val="004D3DB4"/>
    <w:rsid w:val="004D4690"/>
    <w:rsid w:val="004D4A37"/>
    <w:rsid w:val="004D5CC2"/>
    <w:rsid w:val="004D5D50"/>
    <w:rsid w:val="004D6159"/>
    <w:rsid w:val="004D6C57"/>
    <w:rsid w:val="004D6D81"/>
    <w:rsid w:val="004D7391"/>
    <w:rsid w:val="004E03AE"/>
    <w:rsid w:val="004E08AC"/>
    <w:rsid w:val="004E0D68"/>
    <w:rsid w:val="004E1482"/>
    <w:rsid w:val="004E17C4"/>
    <w:rsid w:val="004E1900"/>
    <w:rsid w:val="004E2235"/>
    <w:rsid w:val="004E2581"/>
    <w:rsid w:val="004E36DD"/>
    <w:rsid w:val="004E478F"/>
    <w:rsid w:val="004E4C39"/>
    <w:rsid w:val="004E4CF6"/>
    <w:rsid w:val="004E6465"/>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2DE1"/>
    <w:rsid w:val="0052307E"/>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10CC"/>
    <w:rsid w:val="00531B4F"/>
    <w:rsid w:val="00531C93"/>
    <w:rsid w:val="00531EC2"/>
    <w:rsid w:val="00532584"/>
    <w:rsid w:val="005339DA"/>
    <w:rsid w:val="00533A1C"/>
    <w:rsid w:val="005342FD"/>
    <w:rsid w:val="005343AF"/>
    <w:rsid w:val="0053460A"/>
    <w:rsid w:val="0053648A"/>
    <w:rsid w:val="00536684"/>
    <w:rsid w:val="00536750"/>
    <w:rsid w:val="00536AC2"/>
    <w:rsid w:val="00537110"/>
    <w:rsid w:val="0053725A"/>
    <w:rsid w:val="00537282"/>
    <w:rsid w:val="00540213"/>
    <w:rsid w:val="00540438"/>
    <w:rsid w:val="00541C86"/>
    <w:rsid w:val="00542557"/>
    <w:rsid w:val="00542830"/>
    <w:rsid w:val="00542CB3"/>
    <w:rsid w:val="00543DA0"/>
    <w:rsid w:val="00545494"/>
    <w:rsid w:val="00545894"/>
    <w:rsid w:val="00545923"/>
    <w:rsid w:val="00545B5C"/>
    <w:rsid w:val="00546976"/>
    <w:rsid w:val="00546C3E"/>
    <w:rsid w:val="00546DD4"/>
    <w:rsid w:val="00547EF2"/>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BB"/>
    <w:rsid w:val="005826D5"/>
    <w:rsid w:val="00582839"/>
    <w:rsid w:val="0058483B"/>
    <w:rsid w:val="00584874"/>
    <w:rsid w:val="0058530B"/>
    <w:rsid w:val="005858C7"/>
    <w:rsid w:val="005862EF"/>
    <w:rsid w:val="00586FDF"/>
    <w:rsid w:val="00587128"/>
    <w:rsid w:val="005877FF"/>
    <w:rsid w:val="00590051"/>
    <w:rsid w:val="00590087"/>
    <w:rsid w:val="00590809"/>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619D"/>
    <w:rsid w:val="005B09B5"/>
    <w:rsid w:val="005B0C4B"/>
    <w:rsid w:val="005B1FC6"/>
    <w:rsid w:val="005B1FDA"/>
    <w:rsid w:val="005B415F"/>
    <w:rsid w:val="005B4426"/>
    <w:rsid w:val="005B4BC3"/>
    <w:rsid w:val="005B5505"/>
    <w:rsid w:val="005B6B3E"/>
    <w:rsid w:val="005B6DBC"/>
    <w:rsid w:val="005B7152"/>
    <w:rsid w:val="005B7284"/>
    <w:rsid w:val="005B7D6F"/>
    <w:rsid w:val="005C0B48"/>
    <w:rsid w:val="005C1012"/>
    <w:rsid w:val="005C1644"/>
    <w:rsid w:val="005C2AC5"/>
    <w:rsid w:val="005C2D6D"/>
    <w:rsid w:val="005C2E72"/>
    <w:rsid w:val="005C2FAF"/>
    <w:rsid w:val="005C3323"/>
    <w:rsid w:val="005C33B0"/>
    <w:rsid w:val="005C3D65"/>
    <w:rsid w:val="005C43FE"/>
    <w:rsid w:val="005C444A"/>
    <w:rsid w:val="005C47E7"/>
    <w:rsid w:val="005C47F2"/>
    <w:rsid w:val="005C5A19"/>
    <w:rsid w:val="005C5B5B"/>
    <w:rsid w:val="005C6484"/>
    <w:rsid w:val="005C6750"/>
    <w:rsid w:val="005C732B"/>
    <w:rsid w:val="005C78AB"/>
    <w:rsid w:val="005C7A24"/>
    <w:rsid w:val="005C7A55"/>
    <w:rsid w:val="005D05FD"/>
    <w:rsid w:val="005D2063"/>
    <w:rsid w:val="005D266A"/>
    <w:rsid w:val="005D297C"/>
    <w:rsid w:val="005D2D3D"/>
    <w:rsid w:val="005D2F19"/>
    <w:rsid w:val="005D3B0A"/>
    <w:rsid w:val="005D3B31"/>
    <w:rsid w:val="005D4391"/>
    <w:rsid w:val="005D45E3"/>
    <w:rsid w:val="005D4947"/>
    <w:rsid w:val="005D5742"/>
    <w:rsid w:val="005D5F30"/>
    <w:rsid w:val="005D639B"/>
    <w:rsid w:val="005D653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B84"/>
    <w:rsid w:val="005F3F74"/>
    <w:rsid w:val="005F4189"/>
    <w:rsid w:val="005F55C0"/>
    <w:rsid w:val="005F602A"/>
    <w:rsid w:val="005F6483"/>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4982"/>
    <w:rsid w:val="00615194"/>
    <w:rsid w:val="00616114"/>
    <w:rsid w:val="00616437"/>
    <w:rsid w:val="00616999"/>
    <w:rsid w:val="00620211"/>
    <w:rsid w:val="0062022A"/>
    <w:rsid w:val="00620EB1"/>
    <w:rsid w:val="00621283"/>
    <w:rsid w:val="00622866"/>
    <w:rsid w:val="0062379C"/>
    <w:rsid w:val="00624CA7"/>
    <w:rsid w:val="00625DDD"/>
    <w:rsid w:val="00626F77"/>
    <w:rsid w:val="00627B02"/>
    <w:rsid w:val="0063013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F14"/>
    <w:rsid w:val="00673FBF"/>
    <w:rsid w:val="0067459B"/>
    <w:rsid w:val="006757D5"/>
    <w:rsid w:val="0067635E"/>
    <w:rsid w:val="006767A2"/>
    <w:rsid w:val="00676C46"/>
    <w:rsid w:val="00676E63"/>
    <w:rsid w:val="006770C2"/>
    <w:rsid w:val="006772C9"/>
    <w:rsid w:val="0067732B"/>
    <w:rsid w:val="006807CF"/>
    <w:rsid w:val="006814A2"/>
    <w:rsid w:val="00682550"/>
    <w:rsid w:val="00683E2B"/>
    <w:rsid w:val="00686090"/>
    <w:rsid w:val="0068682E"/>
    <w:rsid w:val="00686871"/>
    <w:rsid w:val="00686AF3"/>
    <w:rsid w:val="00687BD0"/>
    <w:rsid w:val="00687E42"/>
    <w:rsid w:val="00687E76"/>
    <w:rsid w:val="00690340"/>
    <w:rsid w:val="00691197"/>
    <w:rsid w:val="006913F9"/>
    <w:rsid w:val="006946FE"/>
    <w:rsid w:val="00694A4A"/>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FC4"/>
    <w:rsid w:val="006B32FA"/>
    <w:rsid w:val="006B34DA"/>
    <w:rsid w:val="006B3B41"/>
    <w:rsid w:val="006B40E6"/>
    <w:rsid w:val="006B5126"/>
    <w:rsid w:val="006B686A"/>
    <w:rsid w:val="006B6FC6"/>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592D"/>
    <w:rsid w:val="006C6CDF"/>
    <w:rsid w:val="006C6D4F"/>
    <w:rsid w:val="006C6F67"/>
    <w:rsid w:val="006C78F7"/>
    <w:rsid w:val="006C7E2B"/>
    <w:rsid w:val="006D1719"/>
    <w:rsid w:val="006D1E34"/>
    <w:rsid w:val="006D36E9"/>
    <w:rsid w:val="006D3E20"/>
    <w:rsid w:val="006D53D8"/>
    <w:rsid w:val="006D54B9"/>
    <w:rsid w:val="006D5A2E"/>
    <w:rsid w:val="006D5DA7"/>
    <w:rsid w:val="006D5FF4"/>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39F"/>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67A"/>
    <w:rsid w:val="0072393E"/>
    <w:rsid w:val="00724D6B"/>
    <w:rsid w:val="00725CED"/>
    <w:rsid w:val="00726266"/>
    <w:rsid w:val="00727822"/>
    <w:rsid w:val="00731178"/>
    <w:rsid w:val="0073423D"/>
    <w:rsid w:val="00734BB3"/>
    <w:rsid w:val="00737992"/>
    <w:rsid w:val="0074106A"/>
    <w:rsid w:val="007412A1"/>
    <w:rsid w:val="0074168B"/>
    <w:rsid w:val="00741C38"/>
    <w:rsid w:val="0074211B"/>
    <w:rsid w:val="00742437"/>
    <w:rsid w:val="00742C75"/>
    <w:rsid w:val="00742E57"/>
    <w:rsid w:val="0074373C"/>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37EC"/>
    <w:rsid w:val="0075418F"/>
    <w:rsid w:val="00754528"/>
    <w:rsid w:val="007551A4"/>
    <w:rsid w:val="0075535D"/>
    <w:rsid w:val="0075574D"/>
    <w:rsid w:val="00755E7E"/>
    <w:rsid w:val="007561A8"/>
    <w:rsid w:val="00760460"/>
    <w:rsid w:val="00760E64"/>
    <w:rsid w:val="0076244A"/>
    <w:rsid w:val="00763218"/>
    <w:rsid w:val="007639B9"/>
    <w:rsid w:val="00763A65"/>
    <w:rsid w:val="00763D49"/>
    <w:rsid w:val="00763E53"/>
    <w:rsid w:val="007643A6"/>
    <w:rsid w:val="0076447F"/>
    <w:rsid w:val="007645CB"/>
    <w:rsid w:val="007650A7"/>
    <w:rsid w:val="007654FE"/>
    <w:rsid w:val="0076554E"/>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90823"/>
    <w:rsid w:val="00790CED"/>
    <w:rsid w:val="007921F9"/>
    <w:rsid w:val="00792FC1"/>
    <w:rsid w:val="0079309E"/>
    <w:rsid w:val="007938D0"/>
    <w:rsid w:val="0079432D"/>
    <w:rsid w:val="00794386"/>
    <w:rsid w:val="0079454B"/>
    <w:rsid w:val="0079502B"/>
    <w:rsid w:val="007951D0"/>
    <w:rsid w:val="00795FC7"/>
    <w:rsid w:val="0079767F"/>
    <w:rsid w:val="00797B1F"/>
    <w:rsid w:val="007A0D2C"/>
    <w:rsid w:val="007A176F"/>
    <w:rsid w:val="007A1DA1"/>
    <w:rsid w:val="007A20CA"/>
    <w:rsid w:val="007A2578"/>
    <w:rsid w:val="007A3477"/>
    <w:rsid w:val="007A3F6B"/>
    <w:rsid w:val="007A77A0"/>
    <w:rsid w:val="007B0915"/>
    <w:rsid w:val="007B23A3"/>
    <w:rsid w:val="007B27B1"/>
    <w:rsid w:val="007B2AAA"/>
    <w:rsid w:val="007B5928"/>
    <w:rsid w:val="007B7218"/>
    <w:rsid w:val="007B72B5"/>
    <w:rsid w:val="007B774A"/>
    <w:rsid w:val="007B788F"/>
    <w:rsid w:val="007B7E11"/>
    <w:rsid w:val="007C0122"/>
    <w:rsid w:val="007C1149"/>
    <w:rsid w:val="007C1569"/>
    <w:rsid w:val="007C199D"/>
    <w:rsid w:val="007C19D6"/>
    <w:rsid w:val="007C20FA"/>
    <w:rsid w:val="007C2275"/>
    <w:rsid w:val="007C46D6"/>
    <w:rsid w:val="007C470F"/>
    <w:rsid w:val="007C503B"/>
    <w:rsid w:val="007C51E4"/>
    <w:rsid w:val="007C5311"/>
    <w:rsid w:val="007C5CF5"/>
    <w:rsid w:val="007C6A57"/>
    <w:rsid w:val="007C6BA8"/>
    <w:rsid w:val="007C76BD"/>
    <w:rsid w:val="007C786A"/>
    <w:rsid w:val="007C7AA9"/>
    <w:rsid w:val="007D0865"/>
    <w:rsid w:val="007D097F"/>
    <w:rsid w:val="007D0EF7"/>
    <w:rsid w:val="007D2A52"/>
    <w:rsid w:val="007D2C42"/>
    <w:rsid w:val="007D32E4"/>
    <w:rsid w:val="007D3545"/>
    <w:rsid w:val="007D3866"/>
    <w:rsid w:val="007D439A"/>
    <w:rsid w:val="007D45B9"/>
    <w:rsid w:val="007D4A3A"/>
    <w:rsid w:val="007D5149"/>
    <w:rsid w:val="007D5299"/>
    <w:rsid w:val="007D5CCE"/>
    <w:rsid w:val="007D6035"/>
    <w:rsid w:val="007D6639"/>
    <w:rsid w:val="007D68CC"/>
    <w:rsid w:val="007D791B"/>
    <w:rsid w:val="007D7A73"/>
    <w:rsid w:val="007E12BA"/>
    <w:rsid w:val="007E2497"/>
    <w:rsid w:val="007E255B"/>
    <w:rsid w:val="007E2581"/>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C7F"/>
    <w:rsid w:val="007E6DFC"/>
    <w:rsid w:val="007E6EA0"/>
    <w:rsid w:val="007E7707"/>
    <w:rsid w:val="007E7958"/>
    <w:rsid w:val="007F017E"/>
    <w:rsid w:val="007F13A4"/>
    <w:rsid w:val="007F1AE6"/>
    <w:rsid w:val="007F1C07"/>
    <w:rsid w:val="007F2021"/>
    <w:rsid w:val="007F32E6"/>
    <w:rsid w:val="007F38D6"/>
    <w:rsid w:val="007F47F9"/>
    <w:rsid w:val="007F4BF0"/>
    <w:rsid w:val="007F4D75"/>
    <w:rsid w:val="007F54CB"/>
    <w:rsid w:val="007F59AE"/>
    <w:rsid w:val="007F72D5"/>
    <w:rsid w:val="007F7519"/>
    <w:rsid w:val="008005E7"/>
    <w:rsid w:val="00800AE6"/>
    <w:rsid w:val="00800C3F"/>
    <w:rsid w:val="00801AC9"/>
    <w:rsid w:val="00803132"/>
    <w:rsid w:val="008038BE"/>
    <w:rsid w:val="00804344"/>
    <w:rsid w:val="00804A1A"/>
    <w:rsid w:val="00805CD2"/>
    <w:rsid w:val="00806885"/>
    <w:rsid w:val="00806C3D"/>
    <w:rsid w:val="00807FE7"/>
    <w:rsid w:val="00810A18"/>
    <w:rsid w:val="00810F86"/>
    <w:rsid w:val="00811281"/>
    <w:rsid w:val="008113E0"/>
    <w:rsid w:val="00811A07"/>
    <w:rsid w:val="008120AD"/>
    <w:rsid w:val="008124D9"/>
    <w:rsid w:val="008127B8"/>
    <w:rsid w:val="00812E3F"/>
    <w:rsid w:val="00813D19"/>
    <w:rsid w:val="00813F61"/>
    <w:rsid w:val="00815098"/>
    <w:rsid w:val="0081700A"/>
    <w:rsid w:val="00817C68"/>
    <w:rsid w:val="00820069"/>
    <w:rsid w:val="008200CE"/>
    <w:rsid w:val="00820479"/>
    <w:rsid w:val="0082111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6088"/>
    <w:rsid w:val="00837E56"/>
    <w:rsid w:val="008409DC"/>
    <w:rsid w:val="00840D56"/>
    <w:rsid w:val="00841BF0"/>
    <w:rsid w:val="00841C60"/>
    <w:rsid w:val="00841E45"/>
    <w:rsid w:val="00841E84"/>
    <w:rsid w:val="0084330B"/>
    <w:rsid w:val="00843689"/>
    <w:rsid w:val="00843839"/>
    <w:rsid w:val="00843A09"/>
    <w:rsid w:val="00843F2E"/>
    <w:rsid w:val="0084501D"/>
    <w:rsid w:val="00845A41"/>
    <w:rsid w:val="00846419"/>
    <w:rsid w:val="00846AA8"/>
    <w:rsid w:val="00847335"/>
    <w:rsid w:val="00847512"/>
    <w:rsid w:val="008500C6"/>
    <w:rsid w:val="00850241"/>
    <w:rsid w:val="008505B5"/>
    <w:rsid w:val="00850947"/>
    <w:rsid w:val="00850A9B"/>
    <w:rsid w:val="00850E3F"/>
    <w:rsid w:val="008516E5"/>
    <w:rsid w:val="00851927"/>
    <w:rsid w:val="00853148"/>
    <w:rsid w:val="008543AC"/>
    <w:rsid w:val="0085466C"/>
    <w:rsid w:val="0085557D"/>
    <w:rsid w:val="0085684D"/>
    <w:rsid w:val="00856B9A"/>
    <w:rsid w:val="00857383"/>
    <w:rsid w:val="008573C9"/>
    <w:rsid w:val="00857B67"/>
    <w:rsid w:val="00857E45"/>
    <w:rsid w:val="008614A2"/>
    <w:rsid w:val="0086191B"/>
    <w:rsid w:val="00861D79"/>
    <w:rsid w:val="008632CC"/>
    <w:rsid w:val="00863B16"/>
    <w:rsid w:val="0086458D"/>
    <w:rsid w:val="0086749F"/>
    <w:rsid w:val="00870CE5"/>
    <w:rsid w:val="00871330"/>
    <w:rsid w:val="00871D6D"/>
    <w:rsid w:val="008727B8"/>
    <w:rsid w:val="00874881"/>
    <w:rsid w:val="00874AAE"/>
    <w:rsid w:val="00874DA9"/>
    <w:rsid w:val="00876A39"/>
    <w:rsid w:val="00880183"/>
    <w:rsid w:val="00880336"/>
    <w:rsid w:val="00880BEE"/>
    <w:rsid w:val="00880EB1"/>
    <w:rsid w:val="008810F3"/>
    <w:rsid w:val="00881737"/>
    <w:rsid w:val="008825E2"/>
    <w:rsid w:val="00882F07"/>
    <w:rsid w:val="00883413"/>
    <w:rsid w:val="00884155"/>
    <w:rsid w:val="00884499"/>
    <w:rsid w:val="00884771"/>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75F"/>
    <w:rsid w:val="00894969"/>
    <w:rsid w:val="00897962"/>
    <w:rsid w:val="00897B15"/>
    <w:rsid w:val="008A1622"/>
    <w:rsid w:val="008A1807"/>
    <w:rsid w:val="008A1923"/>
    <w:rsid w:val="008A1F5D"/>
    <w:rsid w:val="008A4E0D"/>
    <w:rsid w:val="008A50F2"/>
    <w:rsid w:val="008A63E4"/>
    <w:rsid w:val="008A6E6B"/>
    <w:rsid w:val="008A7AAF"/>
    <w:rsid w:val="008A7E6A"/>
    <w:rsid w:val="008B0970"/>
    <w:rsid w:val="008B0B49"/>
    <w:rsid w:val="008B20A7"/>
    <w:rsid w:val="008B2133"/>
    <w:rsid w:val="008B24DB"/>
    <w:rsid w:val="008B2553"/>
    <w:rsid w:val="008B2C85"/>
    <w:rsid w:val="008B39EE"/>
    <w:rsid w:val="008B454F"/>
    <w:rsid w:val="008B4B75"/>
    <w:rsid w:val="008B4EC6"/>
    <w:rsid w:val="008B5C60"/>
    <w:rsid w:val="008B5D30"/>
    <w:rsid w:val="008B6038"/>
    <w:rsid w:val="008B6841"/>
    <w:rsid w:val="008B6BD6"/>
    <w:rsid w:val="008B6D13"/>
    <w:rsid w:val="008B6D7B"/>
    <w:rsid w:val="008B7031"/>
    <w:rsid w:val="008B75C7"/>
    <w:rsid w:val="008C0319"/>
    <w:rsid w:val="008C20C6"/>
    <w:rsid w:val="008C62D1"/>
    <w:rsid w:val="008C6649"/>
    <w:rsid w:val="008C714B"/>
    <w:rsid w:val="008C74F8"/>
    <w:rsid w:val="008C7980"/>
    <w:rsid w:val="008C7B34"/>
    <w:rsid w:val="008C7DD9"/>
    <w:rsid w:val="008D0368"/>
    <w:rsid w:val="008D10EA"/>
    <w:rsid w:val="008D1275"/>
    <w:rsid w:val="008D373E"/>
    <w:rsid w:val="008D45F5"/>
    <w:rsid w:val="008D476A"/>
    <w:rsid w:val="008D4A08"/>
    <w:rsid w:val="008D4DE0"/>
    <w:rsid w:val="008D556E"/>
    <w:rsid w:val="008D595E"/>
    <w:rsid w:val="008D59A8"/>
    <w:rsid w:val="008D5B6E"/>
    <w:rsid w:val="008D6034"/>
    <w:rsid w:val="008D64DF"/>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E79"/>
    <w:rsid w:val="008F28FB"/>
    <w:rsid w:val="008F2904"/>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792E"/>
    <w:rsid w:val="00907970"/>
    <w:rsid w:val="00907AE9"/>
    <w:rsid w:val="00910B7E"/>
    <w:rsid w:val="00911E14"/>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C6C"/>
    <w:rsid w:val="00916C6E"/>
    <w:rsid w:val="00917003"/>
    <w:rsid w:val="00917FA0"/>
    <w:rsid w:val="009215DA"/>
    <w:rsid w:val="00921D43"/>
    <w:rsid w:val="009221F7"/>
    <w:rsid w:val="00922CB9"/>
    <w:rsid w:val="0092331E"/>
    <w:rsid w:val="0092430E"/>
    <w:rsid w:val="00924B60"/>
    <w:rsid w:val="00924D4E"/>
    <w:rsid w:val="00925225"/>
    <w:rsid w:val="0092570E"/>
    <w:rsid w:val="009257D2"/>
    <w:rsid w:val="00925B58"/>
    <w:rsid w:val="00926391"/>
    <w:rsid w:val="00926F95"/>
    <w:rsid w:val="0092703F"/>
    <w:rsid w:val="00932BAC"/>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21B9"/>
    <w:rsid w:val="00942365"/>
    <w:rsid w:val="009430F2"/>
    <w:rsid w:val="00943A67"/>
    <w:rsid w:val="00943ADD"/>
    <w:rsid w:val="00943AE0"/>
    <w:rsid w:val="00943F04"/>
    <w:rsid w:val="0094685F"/>
    <w:rsid w:val="009475AE"/>
    <w:rsid w:val="009500A2"/>
    <w:rsid w:val="009501A9"/>
    <w:rsid w:val="00950EBC"/>
    <w:rsid w:val="009517E2"/>
    <w:rsid w:val="00952983"/>
    <w:rsid w:val="00952C51"/>
    <w:rsid w:val="00953C42"/>
    <w:rsid w:val="009544F1"/>
    <w:rsid w:val="00955021"/>
    <w:rsid w:val="009551D5"/>
    <w:rsid w:val="00955D8D"/>
    <w:rsid w:val="009568C4"/>
    <w:rsid w:val="00957E4C"/>
    <w:rsid w:val="009603E8"/>
    <w:rsid w:val="009608D2"/>
    <w:rsid w:val="00960DE1"/>
    <w:rsid w:val="00961054"/>
    <w:rsid w:val="0096200F"/>
    <w:rsid w:val="0096241C"/>
    <w:rsid w:val="009628F2"/>
    <w:rsid w:val="0096295F"/>
    <w:rsid w:val="00962F99"/>
    <w:rsid w:val="0096350A"/>
    <w:rsid w:val="00963994"/>
    <w:rsid w:val="0096410B"/>
    <w:rsid w:val="009641C5"/>
    <w:rsid w:val="00964865"/>
    <w:rsid w:val="00965A5D"/>
    <w:rsid w:val="00966B0B"/>
    <w:rsid w:val="0096770D"/>
    <w:rsid w:val="00967F90"/>
    <w:rsid w:val="00970EED"/>
    <w:rsid w:val="009716DC"/>
    <w:rsid w:val="00971C7C"/>
    <w:rsid w:val="00971FEF"/>
    <w:rsid w:val="0097313A"/>
    <w:rsid w:val="00973F72"/>
    <w:rsid w:val="0097461C"/>
    <w:rsid w:val="0097561F"/>
    <w:rsid w:val="00980527"/>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FBB"/>
    <w:rsid w:val="009B2077"/>
    <w:rsid w:val="009B28AC"/>
    <w:rsid w:val="009B2B4D"/>
    <w:rsid w:val="009B2BC6"/>
    <w:rsid w:val="009B2EA6"/>
    <w:rsid w:val="009B30B2"/>
    <w:rsid w:val="009B5AA5"/>
    <w:rsid w:val="009B602F"/>
    <w:rsid w:val="009B6C96"/>
    <w:rsid w:val="009B6CF1"/>
    <w:rsid w:val="009B7793"/>
    <w:rsid w:val="009C07D1"/>
    <w:rsid w:val="009C0A0A"/>
    <w:rsid w:val="009C1617"/>
    <w:rsid w:val="009C296E"/>
    <w:rsid w:val="009C29D6"/>
    <w:rsid w:val="009C33F8"/>
    <w:rsid w:val="009C3483"/>
    <w:rsid w:val="009C366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E0880"/>
    <w:rsid w:val="009E11F9"/>
    <w:rsid w:val="009E34C2"/>
    <w:rsid w:val="009E36AC"/>
    <w:rsid w:val="009E3F6E"/>
    <w:rsid w:val="009E4295"/>
    <w:rsid w:val="009E435E"/>
    <w:rsid w:val="009E4B67"/>
    <w:rsid w:val="009E5490"/>
    <w:rsid w:val="009E578E"/>
    <w:rsid w:val="009F01DD"/>
    <w:rsid w:val="009F060A"/>
    <w:rsid w:val="009F0B09"/>
    <w:rsid w:val="009F1685"/>
    <w:rsid w:val="009F2C05"/>
    <w:rsid w:val="009F2E32"/>
    <w:rsid w:val="009F3B85"/>
    <w:rsid w:val="009F3DCF"/>
    <w:rsid w:val="009F439F"/>
    <w:rsid w:val="009F4EFE"/>
    <w:rsid w:val="009F5681"/>
    <w:rsid w:val="009F5D8E"/>
    <w:rsid w:val="009F6E3B"/>
    <w:rsid w:val="009F71C0"/>
    <w:rsid w:val="009F7430"/>
    <w:rsid w:val="00A00057"/>
    <w:rsid w:val="00A00FF3"/>
    <w:rsid w:val="00A015EE"/>
    <w:rsid w:val="00A030BC"/>
    <w:rsid w:val="00A03C61"/>
    <w:rsid w:val="00A04A6D"/>
    <w:rsid w:val="00A05555"/>
    <w:rsid w:val="00A058CE"/>
    <w:rsid w:val="00A063B3"/>
    <w:rsid w:val="00A069C6"/>
    <w:rsid w:val="00A06A77"/>
    <w:rsid w:val="00A07C30"/>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748"/>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ED6"/>
    <w:rsid w:val="00A50710"/>
    <w:rsid w:val="00A507F2"/>
    <w:rsid w:val="00A50D0A"/>
    <w:rsid w:val="00A52248"/>
    <w:rsid w:val="00A52D41"/>
    <w:rsid w:val="00A52EE7"/>
    <w:rsid w:val="00A531A1"/>
    <w:rsid w:val="00A5417E"/>
    <w:rsid w:val="00A55991"/>
    <w:rsid w:val="00A561F3"/>
    <w:rsid w:val="00A56A58"/>
    <w:rsid w:val="00A56BFE"/>
    <w:rsid w:val="00A5712D"/>
    <w:rsid w:val="00A571EA"/>
    <w:rsid w:val="00A57F56"/>
    <w:rsid w:val="00A61040"/>
    <w:rsid w:val="00A627C6"/>
    <w:rsid w:val="00A62FBD"/>
    <w:rsid w:val="00A635B3"/>
    <w:rsid w:val="00A63B50"/>
    <w:rsid w:val="00A63D97"/>
    <w:rsid w:val="00A64047"/>
    <w:rsid w:val="00A64FF2"/>
    <w:rsid w:val="00A65D84"/>
    <w:rsid w:val="00A65FA8"/>
    <w:rsid w:val="00A6614B"/>
    <w:rsid w:val="00A6642D"/>
    <w:rsid w:val="00A66E04"/>
    <w:rsid w:val="00A672BB"/>
    <w:rsid w:val="00A676D7"/>
    <w:rsid w:val="00A70111"/>
    <w:rsid w:val="00A70E5A"/>
    <w:rsid w:val="00A7131E"/>
    <w:rsid w:val="00A7158B"/>
    <w:rsid w:val="00A721AF"/>
    <w:rsid w:val="00A72CF3"/>
    <w:rsid w:val="00A749FC"/>
    <w:rsid w:val="00A74B78"/>
    <w:rsid w:val="00A752CB"/>
    <w:rsid w:val="00A7599F"/>
    <w:rsid w:val="00A76092"/>
    <w:rsid w:val="00A76929"/>
    <w:rsid w:val="00A77BEC"/>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F9F"/>
    <w:rsid w:val="00AC1F0B"/>
    <w:rsid w:val="00AC2044"/>
    <w:rsid w:val="00AC25D0"/>
    <w:rsid w:val="00AC2F43"/>
    <w:rsid w:val="00AC3717"/>
    <w:rsid w:val="00AC38B2"/>
    <w:rsid w:val="00AC3C0B"/>
    <w:rsid w:val="00AC407F"/>
    <w:rsid w:val="00AC40A1"/>
    <w:rsid w:val="00AC4253"/>
    <w:rsid w:val="00AC4AE9"/>
    <w:rsid w:val="00AC5215"/>
    <w:rsid w:val="00AC5642"/>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FBD"/>
    <w:rsid w:val="00AD7319"/>
    <w:rsid w:val="00AD7DA9"/>
    <w:rsid w:val="00AE0117"/>
    <w:rsid w:val="00AE191D"/>
    <w:rsid w:val="00AE1BAF"/>
    <w:rsid w:val="00AE1F48"/>
    <w:rsid w:val="00AE3944"/>
    <w:rsid w:val="00AE39CB"/>
    <w:rsid w:val="00AE3F7F"/>
    <w:rsid w:val="00AE506F"/>
    <w:rsid w:val="00AE5C2F"/>
    <w:rsid w:val="00AF0411"/>
    <w:rsid w:val="00AF14A1"/>
    <w:rsid w:val="00AF15D5"/>
    <w:rsid w:val="00AF1B53"/>
    <w:rsid w:val="00AF1BE2"/>
    <w:rsid w:val="00AF3AAC"/>
    <w:rsid w:val="00AF3B97"/>
    <w:rsid w:val="00AF49B7"/>
    <w:rsid w:val="00AF4C80"/>
    <w:rsid w:val="00AF5980"/>
    <w:rsid w:val="00AF5CAC"/>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67E6"/>
    <w:rsid w:val="00B0707D"/>
    <w:rsid w:val="00B1117D"/>
    <w:rsid w:val="00B1139A"/>
    <w:rsid w:val="00B11590"/>
    <w:rsid w:val="00B1175C"/>
    <w:rsid w:val="00B11DCA"/>
    <w:rsid w:val="00B12254"/>
    <w:rsid w:val="00B125A1"/>
    <w:rsid w:val="00B12FD8"/>
    <w:rsid w:val="00B13443"/>
    <w:rsid w:val="00B13A54"/>
    <w:rsid w:val="00B15123"/>
    <w:rsid w:val="00B15A6A"/>
    <w:rsid w:val="00B17255"/>
    <w:rsid w:val="00B200D7"/>
    <w:rsid w:val="00B21A13"/>
    <w:rsid w:val="00B21A68"/>
    <w:rsid w:val="00B222DA"/>
    <w:rsid w:val="00B225A1"/>
    <w:rsid w:val="00B22B75"/>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0F2A"/>
    <w:rsid w:val="00B43202"/>
    <w:rsid w:val="00B43DC6"/>
    <w:rsid w:val="00B44495"/>
    <w:rsid w:val="00B4462A"/>
    <w:rsid w:val="00B44D03"/>
    <w:rsid w:val="00B44E43"/>
    <w:rsid w:val="00B458D1"/>
    <w:rsid w:val="00B46D4F"/>
    <w:rsid w:val="00B46D6B"/>
    <w:rsid w:val="00B50425"/>
    <w:rsid w:val="00B50534"/>
    <w:rsid w:val="00B50A9A"/>
    <w:rsid w:val="00B516AB"/>
    <w:rsid w:val="00B51BEE"/>
    <w:rsid w:val="00B532B4"/>
    <w:rsid w:val="00B5337B"/>
    <w:rsid w:val="00B533B1"/>
    <w:rsid w:val="00B5352A"/>
    <w:rsid w:val="00B54054"/>
    <w:rsid w:val="00B55522"/>
    <w:rsid w:val="00B55680"/>
    <w:rsid w:val="00B56885"/>
    <w:rsid w:val="00B6034D"/>
    <w:rsid w:val="00B60375"/>
    <w:rsid w:val="00B60620"/>
    <w:rsid w:val="00B608AD"/>
    <w:rsid w:val="00B6229B"/>
    <w:rsid w:val="00B624CC"/>
    <w:rsid w:val="00B6255D"/>
    <w:rsid w:val="00B63E5F"/>
    <w:rsid w:val="00B64399"/>
    <w:rsid w:val="00B64893"/>
    <w:rsid w:val="00B64A29"/>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5345"/>
    <w:rsid w:val="00B75DA4"/>
    <w:rsid w:val="00B800E6"/>
    <w:rsid w:val="00B80175"/>
    <w:rsid w:val="00B805F9"/>
    <w:rsid w:val="00B80ADD"/>
    <w:rsid w:val="00B81D0F"/>
    <w:rsid w:val="00B8205A"/>
    <w:rsid w:val="00B826C8"/>
    <w:rsid w:val="00B8320F"/>
    <w:rsid w:val="00B84AF7"/>
    <w:rsid w:val="00B84BB2"/>
    <w:rsid w:val="00B8500E"/>
    <w:rsid w:val="00B852F6"/>
    <w:rsid w:val="00B85A2B"/>
    <w:rsid w:val="00B85FB2"/>
    <w:rsid w:val="00B876BD"/>
    <w:rsid w:val="00B87F28"/>
    <w:rsid w:val="00B87F38"/>
    <w:rsid w:val="00B91C7E"/>
    <w:rsid w:val="00B927D4"/>
    <w:rsid w:val="00B927F9"/>
    <w:rsid w:val="00B940CF"/>
    <w:rsid w:val="00B94225"/>
    <w:rsid w:val="00B94CB1"/>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38C6"/>
    <w:rsid w:val="00BB4F12"/>
    <w:rsid w:val="00BB5602"/>
    <w:rsid w:val="00BB604C"/>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C7EA0"/>
    <w:rsid w:val="00BD09F2"/>
    <w:rsid w:val="00BD0CD1"/>
    <w:rsid w:val="00BD0DA7"/>
    <w:rsid w:val="00BD0EB6"/>
    <w:rsid w:val="00BD155E"/>
    <w:rsid w:val="00BD1C78"/>
    <w:rsid w:val="00BD1D7B"/>
    <w:rsid w:val="00BD1ECC"/>
    <w:rsid w:val="00BD20C2"/>
    <w:rsid w:val="00BD273A"/>
    <w:rsid w:val="00BD2AA9"/>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F059C"/>
    <w:rsid w:val="00BF2C22"/>
    <w:rsid w:val="00BF2CC1"/>
    <w:rsid w:val="00BF30C6"/>
    <w:rsid w:val="00BF340F"/>
    <w:rsid w:val="00BF4682"/>
    <w:rsid w:val="00BF4F46"/>
    <w:rsid w:val="00BF55E7"/>
    <w:rsid w:val="00BF5738"/>
    <w:rsid w:val="00BF5E29"/>
    <w:rsid w:val="00BF74C6"/>
    <w:rsid w:val="00C00F17"/>
    <w:rsid w:val="00C00F4E"/>
    <w:rsid w:val="00C024F6"/>
    <w:rsid w:val="00C0257D"/>
    <w:rsid w:val="00C02C53"/>
    <w:rsid w:val="00C0302D"/>
    <w:rsid w:val="00C03DE5"/>
    <w:rsid w:val="00C03DEB"/>
    <w:rsid w:val="00C0447B"/>
    <w:rsid w:val="00C046E9"/>
    <w:rsid w:val="00C04D65"/>
    <w:rsid w:val="00C0576B"/>
    <w:rsid w:val="00C06B70"/>
    <w:rsid w:val="00C06F11"/>
    <w:rsid w:val="00C07249"/>
    <w:rsid w:val="00C078C2"/>
    <w:rsid w:val="00C07ACE"/>
    <w:rsid w:val="00C07FE7"/>
    <w:rsid w:val="00C10590"/>
    <w:rsid w:val="00C11EF7"/>
    <w:rsid w:val="00C1301C"/>
    <w:rsid w:val="00C136C4"/>
    <w:rsid w:val="00C1383D"/>
    <w:rsid w:val="00C13FCD"/>
    <w:rsid w:val="00C14CEF"/>
    <w:rsid w:val="00C15934"/>
    <w:rsid w:val="00C15BCD"/>
    <w:rsid w:val="00C16650"/>
    <w:rsid w:val="00C20157"/>
    <w:rsid w:val="00C20D2D"/>
    <w:rsid w:val="00C21145"/>
    <w:rsid w:val="00C217A8"/>
    <w:rsid w:val="00C221B1"/>
    <w:rsid w:val="00C22249"/>
    <w:rsid w:val="00C222AB"/>
    <w:rsid w:val="00C22352"/>
    <w:rsid w:val="00C2275C"/>
    <w:rsid w:val="00C23286"/>
    <w:rsid w:val="00C23308"/>
    <w:rsid w:val="00C23327"/>
    <w:rsid w:val="00C23881"/>
    <w:rsid w:val="00C23EE5"/>
    <w:rsid w:val="00C2502B"/>
    <w:rsid w:val="00C26376"/>
    <w:rsid w:val="00C26E60"/>
    <w:rsid w:val="00C30971"/>
    <w:rsid w:val="00C3137B"/>
    <w:rsid w:val="00C315C6"/>
    <w:rsid w:val="00C32783"/>
    <w:rsid w:val="00C33800"/>
    <w:rsid w:val="00C33A8D"/>
    <w:rsid w:val="00C33CB8"/>
    <w:rsid w:val="00C33E03"/>
    <w:rsid w:val="00C345DC"/>
    <w:rsid w:val="00C36471"/>
    <w:rsid w:val="00C36567"/>
    <w:rsid w:val="00C3751E"/>
    <w:rsid w:val="00C40604"/>
    <w:rsid w:val="00C40750"/>
    <w:rsid w:val="00C40FF0"/>
    <w:rsid w:val="00C41452"/>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4B5"/>
    <w:rsid w:val="00C517FC"/>
    <w:rsid w:val="00C52597"/>
    <w:rsid w:val="00C531C5"/>
    <w:rsid w:val="00C53387"/>
    <w:rsid w:val="00C556DD"/>
    <w:rsid w:val="00C5574D"/>
    <w:rsid w:val="00C55875"/>
    <w:rsid w:val="00C55C17"/>
    <w:rsid w:val="00C55DD4"/>
    <w:rsid w:val="00C55F01"/>
    <w:rsid w:val="00C5736A"/>
    <w:rsid w:val="00C575B2"/>
    <w:rsid w:val="00C57929"/>
    <w:rsid w:val="00C6055D"/>
    <w:rsid w:val="00C616E0"/>
    <w:rsid w:val="00C61DB2"/>
    <w:rsid w:val="00C61E57"/>
    <w:rsid w:val="00C621C7"/>
    <w:rsid w:val="00C6276C"/>
    <w:rsid w:val="00C64064"/>
    <w:rsid w:val="00C65526"/>
    <w:rsid w:val="00C65BF1"/>
    <w:rsid w:val="00C66018"/>
    <w:rsid w:val="00C6670A"/>
    <w:rsid w:val="00C67012"/>
    <w:rsid w:val="00C670FF"/>
    <w:rsid w:val="00C67C83"/>
    <w:rsid w:val="00C67DA1"/>
    <w:rsid w:val="00C67DA4"/>
    <w:rsid w:val="00C7069A"/>
    <w:rsid w:val="00C70782"/>
    <w:rsid w:val="00C70832"/>
    <w:rsid w:val="00C70DC9"/>
    <w:rsid w:val="00C71D34"/>
    <w:rsid w:val="00C7231F"/>
    <w:rsid w:val="00C72960"/>
    <w:rsid w:val="00C739A0"/>
    <w:rsid w:val="00C74808"/>
    <w:rsid w:val="00C74F4A"/>
    <w:rsid w:val="00C7529F"/>
    <w:rsid w:val="00C75C32"/>
    <w:rsid w:val="00C75C5E"/>
    <w:rsid w:val="00C761A6"/>
    <w:rsid w:val="00C769B6"/>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A05DB"/>
    <w:rsid w:val="00CA0664"/>
    <w:rsid w:val="00CA0701"/>
    <w:rsid w:val="00CA084F"/>
    <w:rsid w:val="00CA0A2B"/>
    <w:rsid w:val="00CA1625"/>
    <w:rsid w:val="00CA1730"/>
    <w:rsid w:val="00CA1C08"/>
    <w:rsid w:val="00CA1C2B"/>
    <w:rsid w:val="00CA219D"/>
    <w:rsid w:val="00CA472A"/>
    <w:rsid w:val="00CA4CD9"/>
    <w:rsid w:val="00CA586F"/>
    <w:rsid w:val="00CA629D"/>
    <w:rsid w:val="00CA7099"/>
    <w:rsid w:val="00CA7718"/>
    <w:rsid w:val="00CB00EE"/>
    <w:rsid w:val="00CB09A7"/>
    <w:rsid w:val="00CB0DFD"/>
    <w:rsid w:val="00CB129D"/>
    <w:rsid w:val="00CB22C6"/>
    <w:rsid w:val="00CB303E"/>
    <w:rsid w:val="00CB3491"/>
    <w:rsid w:val="00CB5CF1"/>
    <w:rsid w:val="00CB5FA3"/>
    <w:rsid w:val="00CB6219"/>
    <w:rsid w:val="00CB6937"/>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B81"/>
    <w:rsid w:val="00CC6D24"/>
    <w:rsid w:val="00CC786F"/>
    <w:rsid w:val="00CD00E8"/>
    <w:rsid w:val="00CD032E"/>
    <w:rsid w:val="00CD1689"/>
    <w:rsid w:val="00CD1870"/>
    <w:rsid w:val="00CD1D67"/>
    <w:rsid w:val="00CD3273"/>
    <w:rsid w:val="00CD49CA"/>
    <w:rsid w:val="00CD5C39"/>
    <w:rsid w:val="00CD7CCD"/>
    <w:rsid w:val="00CE0754"/>
    <w:rsid w:val="00CE10C1"/>
    <w:rsid w:val="00CE171B"/>
    <w:rsid w:val="00CE2F6E"/>
    <w:rsid w:val="00CE3F11"/>
    <w:rsid w:val="00CE452D"/>
    <w:rsid w:val="00CE477F"/>
    <w:rsid w:val="00CE679E"/>
    <w:rsid w:val="00CE6C7F"/>
    <w:rsid w:val="00CE705A"/>
    <w:rsid w:val="00CE73DA"/>
    <w:rsid w:val="00CF0077"/>
    <w:rsid w:val="00CF051C"/>
    <w:rsid w:val="00CF0EC8"/>
    <w:rsid w:val="00CF1CAB"/>
    <w:rsid w:val="00CF1F41"/>
    <w:rsid w:val="00CF2794"/>
    <w:rsid w:val="00CF31A5"/>
    <w:rsid w:val="00CF3B14"/>
    <w:rsid w:val="00CF3ED7"/>
    <w:rsid w:val="00CF5353"/>
    <w:rsid w:val="00CF6C20"/>
    <w:rsid w:val="00CF7547"/>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4A6C"/>
    <w:rsid w:val="00D34CF5"/>
    <w:rsid w:val="00D35C78"/>
    <w:rsid w:val="00D363DA"/>
    <w:rsid w:val="00D36FA9"/>
    <w:rsid w:val="00D37E76"/>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79"/>
    <w:rsid w:val="00D60C98"/>
    <w:rsid w:val="00D6107C"/>
    <w:rsid w:val="00D61370"/>
    <w:rsid w:val="00D615DA"/>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A75"/>
    <w:rsid w:val="00D85F5F"/>
    <w:rsid w:val="00D85FDD"/>
    <w:rsid w:val="00D86258"/>
    <w:rsid w:val="00D86A01"/>
    <w:rsid w:val="00D87567"/>
    <w:rsid w:val="00D90071"/>
    <w:rsid w:val="00D905AE"/>
    <w:rsid w:val="00D914EC"/>
    <w:rsid w:val="00D916B1"/>
    <w:rsid w:val="00D9222A"/>
    <w:rsid w:val="00D92EC9"/>
    <w:rsid w:val="00D93178"/>
    <w:rsid w:val="00D95577"/>
    <w:rsid w:val="00D95941"/>
    <w:rsid w:val="00D967E1"/>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96"/>
    <w:rsid w:val="00DB448F"/>
    <w:rsid w:val="00DB477F"/>
    <w:rsid w:val="00DB5316"/>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9CC"/>
    <w:rsid w:val="00DD523E"/>
    <w:rsid w:val="00DD6317"/>
    <w:rsid w:val="00DD6A66"/>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2C7C"/>
    <w:rsid w:val="00E230E0"/>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4485"/>
    <w:rsid w:val="00E35AF4"/>
    <w:rsid w:val="00E372DF"/>
    <w:rsid w:val="00E37F8C"/>
    <w:rsid w:val="00E40D27"/>
    <w:rsid w:val="00E41A2B"/>
    <w:rsid w:val="00E41C03"/>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3F61"/>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9BE"/>
    <w:rsid w:val="00E82BB9"/>
    <w:rsid w:val="00E84217"/>
    <w:rsid w:val="00E8499D"/>
    <w:rsid w:val="00E84CBA"/>
    <w:rsid w:val="00E86784"/>
    <w:rsid w:val="00E86C7D"/>
    <w:rsid w:val="00E87FBA"/>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B02"/>
    <w:rsid w:val="00E97CE7"/>
    <w:rsid w:val="00EA0AC8"/>
    <w:rsid w:val="00EA1E06"/>
    <w:rsid w:val="00EA3EB0"/>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3F18"/>
    <w:rsid w:val="00ED42DC"/>
    <w:rsid w:val="00ED44CC"/>
    <w:rsid w:val="00ED4B83"/>
    <w:rsid w:val="00ED5A55"/>
    <w:rsid w:val="00ED62F5"/>
    <w:rsid w:val="00ED6878"/>
    <w:rsid w:val="00ED7B0D"/>
    <w:rsid w:val="00EE02B2"/>
    <w:rsid w:val="00EE0795"/>
    <w:rsid w:val="00EE0A86"/>
    <w:rsid w:val="00EE0BF3"/>
    <w:rsid w:val="00EE39DA"/>
    <w:rsid w:val="00EE4757"/>
    <w:rsid w:val="00EE47BD"/>
    <w:rsid w:val="00EE4925"/>
    <w:rsid w:val="00EE512E"/>
    <w:rsid w:val="00EE55CC"/>
    <w:rsid w:val="00EE6195"/>
    <w:rsid w:val="00EE65A0"/>
    <w:rsid w:val="00EE6802"/>
    <w:rsid w:val="00EE6C0D"/>
    <w:rsid w:val="00EE6DBE"/>
    <w:rsid w:val="00EE6F5D"/>
    <w:rsid w:val="00EF0152"/>
    <w:rsid w:val="00EF0DF3"/>
    <w:rsid w:val="00EF0FB9"/>
    <w:rsid w:val="00EF13D1"/>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20193"/>
    <w:rsid w:val="00F22A5E"/>
    <w:rsid w:val="00F22BEE"/>
    <w:rsid w:val="00F238DC"/>
    <w:rsid w:val="00F25C61"/>
    <w:rsid w:val="00F25DA3"/>
    <w:rsid w:val="00F25F1B"/>
    <w:rsid w:val="00F25F3A"/>
    <w:rsid w:val="00F260C2"/>
    <w:rsid w:val="00F2718B"/>
    <w:rsid w:val="00F272A1"/>
    <w:rsid w:val="00F27B55"/>
    <w:rsid w:val="00F312E5"/>
    <w:rsid w:val="00F320EB"/>
    <w:rsid w:val="00F3255C"/>
    <w:rsid w:val="00F3338E"/>
    <w:rsid w:val="00F3416C"/>
    <w:rsid w:val="00F3500B"/>
    <w:rsid w:val="00F350D0"/>
    <w:rsid w:val="00F3573E"/>
    <w:rsid w:val="00F361FA"/>
    <w:rsid w:val="00F36512"/>
    <w:rsid w:val="00F36D1B"/>
    <w:rsid w:val="00F37B91"/>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42A2"/>
    <w:rsid w:val="00F554AC"/>
    <w:rsid w:val="00F557FF"/>
    <w:rsid w:val="00F55B83"/>
    <w:rsid w:val="00F55BC5"/>
    <w:rsid w:val="00F56DA2"/>
    <w:rsid w:val="00F57214"/>
    <w:rsid w:val="00F573B4"/>
    <w:rsid w:val="00F60469"/>
    <w:rsid w:val="00F604E5"/>
    <w:rsid w:val="00F608DF"/>
    <w:rsid w:val="00F60AB5"/>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314C"/>
    <w:rsid w:val="00F7368B"/>
    <w:rsid w:val="00F73D81"/>
    <w:rsid w:val="00F73DFA"/>
    <w:rsid w:val="00F7418D"/>
    <w:rsid w:val="00F741AB"/>
    <w:rsid w:val="00F762AC"/>
    <w:rsid w:val="00F80205"/>
    <w:rsid w:val="00F8080E"/>
    <w:rsid w:val="00F80B7A"/>
    <w:rsid w:val="00F80D5C"/>
    <w:rsid w:val="00F8119D"/>
    <w:rsid w:val="00F823F2"/>
    <w:rsid w:val="00F827F6"/>
    <w:rsid w:val="00F831A4"/>
    <w:rsid w:val="00F83B2E"/>
    <w:rsid w:val="00F84807"/>
    <w:rsid w:val="00F84B13"/>
    <w:rsid w:val="00F84F66"/>
    <w:rsid w:val="00F86F7A"/>
    <w:rsid w:val="00F87D56"/>
    <w:rsid w:val="00F9021E"/>
    <w:rsid w:val="00F9038B"/>
    <w:rsid w:val="00F90774"/>
    <w:rsid w:val="00F908E2"/>
    <w:rsid w:val="00F90B9E"/>
    <w:rsid w:val="00F90BDD"/>
    <w:rsid w:val="00F91ADC"/>
    <w:rsid w:val="00F921B5"/>
    <w:rsid w:val="00F92CAF"/>
    <w:rsid w:val="00F92FA1"/>
    <w:rsid w:val="00F94344"/>
    <w:rsid w:val="00F94800"/>
    <w:rsid w:val="00F95124"/>
    <w:rsid w:val="00F95AC4"/>
    <w:rsid w:val="00F96328"/>
    <w:rsid w:val="00F97998"/>
    <w:rsid w:val="00F97C9E"/>
    <w:rsid w:val="00FA032A"/>
    <w:rsid w:val="00FA1766"/>
    <w:rsid w:val="00FA1880"/>
    <w:rsid w:val="00FA23E5"/>
    <w:rsid w:val="00FA2F57"/>
    <w:rsid w:val="00FA31B3"/>
    <w:rsid w:val="00FA33A5"/>
    <w:rsid w:val="00FA4B87"/>
    <w:rsid w:val="00FA4D0A"/>
    <w:rsid w:val="00FA56E3"/>
    <w:rsid w:val="00FA7799"/>
    <w:rsid w:val="00FB05CA"/>
    <w:rsid w:val="00FB0F03"/>
    <w:rsid w:val="00FB12BB"/>
    <w:rsid w:val="00FB21CC"/>
    <w:rsid w:val="00FB2464"/>
    <w:rsid w:val="00FB2AF3"/>
    <w:rsid w:val="00FB3111"/>
    <w:rsid w:val="00FB33C7"/>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A86"/>
    <w:rsid w:val="00FC6A90"/>
    <w:rsid w:val="00FC6D4E"/>
    <w:rsid w:val="00FC7FE5"/>
    <w:rsid w:val="00FD1070"/>
    <w:rsid w:val="00FD1415"/>
    <w:rsid w:val="00FD14D2"/>
    <w:rsid w:val="00FD232A"/>
    <w:rsid w:val="00FD2B62"/>
    <w:rsid w:val="00FD2F77"/>
    <w:rsid w:val="00FD33BD"/>
    <w:rsid w:val="00FD3456"/>
    <w:rsid w:val="00FD37BD"/>
    <w:rsid w:val="00FD6BC9"/>
    <w:rsid w:val="00FD721A"/>
    <w:rsid w:val="00FE008B"/>
    <w:rsid w:val="00FE0CE1"/>
    <w:rsid w:val="00FE1CDF"/>
    <w:rsid w:val="00FE3204"/>
    <w:rsid w:val="00FE4B53"/>
    <w:rsid w:val="00FE5C94"/>
    <w:rsid w:val="00FE6371"/>
    <w:rsid w:val="00FF0412"/>
    <w:rsid w:val="00FF21C8"/>
    <w:rsid w:val="00FF5970"/>
    <w:rsid w:val="00FF5AB4"/>
    <w:rsid w:val="00FF5ACD"/>
    <w:rsid w:val="00FF5D5B"/>
    <w:rsid w:val="00FF628F"/>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763C989"/>
  <w15:docId w15:val="{28AF49BB-BE3F-4336-BD23-965061BF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43"/>
    <w:pPr>
      <w:spacing w:before="120" w:after="120" w:line="280" w:lineRule="atLeast"/>
    </w:pPr>
    <w:rPr>
      <w:rFonts w:ascii="Arial" w:hAnsi="Arial"/>
      <w:sz w:val="21"/>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664B1"/>
    <w:rPr>
      <w:rFonts w:ascii="Arial" w:hAnsi="Arial"/>
      <w:b/>
      <w:sz w:val="21"/>
      <w:szCs w:val="20"/>
    </w:rPr>
  </w:style>
  <w:style w:type="character" w:customStyle="1" w:styleId="Heading2Char">
    <w:name w:val="Heading 2 Char"/>
    <w:link w:val="Heading2"/>
    <w:locked/>
    <w:rsid w:val="007664B1"/>
    <w:rPr>
      <w:rFonts w:ascii="Arial" w:hAnsi="Arial"/>
      <w:b/>
      <w:color w:val="000000"/>
      <w:sz w:val="48"/>
      <w:szCs w:val="20"/>
    </w:rPr>
  </w:style>
  <w:style w:type="character" w:customStyle="1" w:styleId="Heading3Char">
    <w:name w:val="Heading 3 Char"/>
    <w:link w:val="Heading3"/>
    <w:locked/>
    <w:rsid w:val="007664B1"/>
    <w:rPr>
      <w:rFonts w:ascii="Arial" w:hAnsi="Arial"/>
      <w:b/>
      <w:sz w:val="28"/>
      <w:szCs w:val="20"/>
    </w:rPr>
  </w:style>
  <w:style w:type="character" w:customStyle="1" w:styleId="Heading4Char">
    <w:name w:val="Heading 4 Char"/>
    <w:link w:val="Heading4"/>
    <w:locked/>
    <w:rsid w:val="007664B1"/>
    <w:rPr>
      <w:rFonts w:ascii="Arial" w:hAnsi="Arial"/>
      <w:b/>
      <w:sz w:val="26"/>
      <w:szCs w:val="20"/>
    </w:rPr>
  </w:style>
  <w:style w:type="character" w:customStyle="1" w:styleId="Heading5Char">
    <w:name w:val="Heading 5 Char"/>
    <w:link w:val="Heading5"/>
    <w:locked/>
    <w:rsid w:val="007664B1"/>
    <w:rPr>
      <w:rFonts w:ascii="Arial" w:hAnsi="Arial"/>
      <w:b/>
      <w:caps/>
      <w:color w:val="000000"/>
      <w:spacing w:val="15"/>
      <w:sz w:val="28"/>
      <w:szCs w:val="20"/>
    </w:rPr>
  </w:style>
  <w:style w:type="character" w:customStyle="1" w:styleId="Heading6Char">
    <w:name w:val="Heading 6 Char"/>
    <w:link w:val="Heading6"/>
    <w:locked/>
    <w:rsid w:val="007664B1"/>
    <w:rPr>
      <w:rFonts w:ascii="Arial" w:hAnsi="Arial"/>
      <w:sz w:val="48"/>
      <w:szCs w:val="20"/>
    </w:rPr>
  </w:style>
  <w:style w:type="character" w:customStyle="1" w:styleId="Heading7Char">
    <w:name w:val="Heading 7 Char"/>
    <w:link w:val="Heading7"/>
    <w:locked/>
    <w:rsid w:val="007664B1"/>
    <w:rPr>
      <w:rFonts w:ascii="Arial" w:hAnsi="Arial"/>
      <w:i/>
      <w:spacing w:val="-5"/>
      <w:sz w:val="28"/>
      <w:szCs w:val="20"/>
      <w:shd w:val="pct5" w:color="auto" w:fill="auto"/>
    </w:rPr>
  </w:style>
  <w:style w:type="character" w:customStyle="1" w:styleId="Heading8Char">
    <w:name w:val="Heading 8 Char"/>
    <w:link w:val="Heading8"/>
    <w:locked/>
    <w:rsid w:val="007664B1"/>
    <w:rPr>
      <w:rFonts w:ascii="Arial Black" w:hAnsi="Arial Black"/>
      <w:caps/>
      <w:spacing w:val="60"/>
      <w:szCs w:val="20"/>
    </w:rPr>
  </w:style>
  <w:style w:type="character" w:customStyle="1" w:styleId="Heading9Char">
    <w:name w:val="Heading 9 Char"/>
    <w:link w:val="Heading9"/>
    <w:locked/>
    <w:rsid w:val="007664B1"/>
    <w:rPr>
      <w:rFonts w:ascii="Arial" w:hAnsi="Arial"/>
      <w:b/>
      <w:i/>
      <w:kern w:val="28"/>
      <w:sz w:val="21"/>
      <w:szCs w:val="20"/>
    </w:rPr>
  </w:style>
  <w:style w:type="paragraph" w:customStyle="1" w:styleId="body">
    <w:name w:val="body"/>
    <w:rsid w:val="00D56B43"/>
    <w:pPr>
      <w:spacing w:before="120" w:after="120" w:line="280" w:lineRule="atLeast"/>
    </w:pPr>
    <w:rPr>
      <w:rFonts w:ascii="Arial" w:hAnsi="Arial"/>
      <w:sz w:val="21"/>
    </w:rPr>
  </w:style>
  <w:style w:type="character" w:customStyle="1" w:styleId="caption1">
    <w:name w:val="caption1"/>
    <w:rsid w:val="00D56B43"/>
    <w:rPr>
      <w:rFonts w:ascii="Arial" w:hAnsi="Arial"/>
      <w:b/>
      <w:sz w:val="18"/>
    </w:rPr>
  </w:style>
  <w:style w:type="paragraph" w:styleId="Footer">
    <w:name w:val="footer"/>
    <w:basedOn w:val="Normal"/>
    <w:link w:val="FooterChar"/>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link w:val="Footer"/>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rsid w:val="00D56B43"/>
    <w:pPr>
      <w:spacing w:before="80" w:after="80" w:line="280" w:lineRule="atLeast"/>
    </w:pPr>
    <w:rPr>
      <w:rFonts w:ascii="New York" w:hAnsi="New York"/>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rsid w:val="00D56B43"/>
    <w:rPr>
      <w:b/>
      <w:i/>
      <w:color w:val="auto"/>
    </w:rPr>
  </w:style>
  <w:style w:type="character" w:customStyle="1" w:styleId="charstrong">
    <w:name w:val="char_strong"/>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szCs w:val="24"/>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szCs w:val="24"/>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 w:val="24"/>
    </w:rPr>
  </w:style>
  <w:style w:type="paragraph" w:customStyle="1" w:styleId="tableborderend">
    <w:name w:val="table_border_end"/>
    <w:rsid w:val="00D56B43"/>
    <w:pPr>
      <w:keepNext/>
      <w:keepLines/>
      <w:spacing w:after="360"/>
    </w:pPr>
    <w:rPr>
      <w:sz w:val="24"/>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 w:val="24"/>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link w:val="BalloonText"/>
    <w:uiPriority w:val="99"/>
    <w:rsid w:val="000C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Paradise\Desktop\STATISTICS\Templates%20for%20Financial%20Algebra\08%20Projec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E9F0-CBA9-4E4E-BF1A-61A0F69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Project-1</Template>
  <TotalTime>1</TotalTime>
  <Pages>6</Pages>
  <Words>1244</Words>
  <Characters>5786</Characters>
  <Application>Microsoft Office Word</Application>
  <DocSecurity>4</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MyParadise</dc:creator>
  <cp:keywords/>
  <cp:lastModifiedBy>Stacey Stubbs</cp:lastModifiedBy>
  <cp:revision>2</cp:revision>
  <cp:lastPrinted>2017-01-03T17:23:00Z</cp:lastPrinted>
  <dcterms:created xsi:type="dcterms:W3CDTF">2020-06-10T14:11:00Z</dcterms:created>
  <dcterms:modified xsi:type="dcterms:W3CDTF">2020-06-10T14:11:00Z</dcterms:modified>
</cp:coreProperties>
</file>